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9A14" w14:textId="77777777" w:rsidR="00B1117D" w:rsidRDefault="00B1117D"/>
    <w:tbl>
      <w:tblPr>
        <w:tblStyle w:val="Tabelraster"/>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9"/>
        <w:gridCol w:w="102"/>
        <w:gridCol w:w="2982"/>
      </w:tblGrid>
      <w:tr w:rsidR="003C3B74" w:rsidRPr="005C38B2" w14:paraId="27630BC0" w14:textId="77777777" w:rsidTr="005421F0">
        <w:trPr>
          <w:trHeight w:hRule="exact" w:val="2778"/>
        </w:trPr>
        <w:tc>
          <w:tcPr>
            <w:tcW w:w="6379" w:type="dxa"/>
          </w:tcPr>
          <w:p w14:paraId="0480F4A1" w14:textId="77777777" w:rsidR="005421F0" w:rsidRDefault="005421F0" w:rsidP="006A5E82">
            <w:pPr>
              <w:pStyle w:val="ANaamDocument"/>
            </w:pPr>
            <w:bookmarkStart w:id="0" w:name="bmNameDocument" w:colFirst="0" w:colLast="0"/>
          </w:p>
          <w:p w14:paraId="3A7B770E" w14:textId="77777777" w:rsidR="005421F0" w:rsidRDefault="005421F0" w:rsidP="006A5E82">
            <w:pPr>
              <w:pStyle w:val="ANaamDocument"/>
            </w:pPr>
          </w:p>
          <w:p w14:paraId="01F3F32C" w14:textId="77777777" w:rsidR="005421F0" w:rsidRDefault="005421F0" w:rsidP="006A5E82">
            <w:pPr>
              <w:pStyle w:val="ANaamDocument"/>
            </w:pPr>
          </w:p>
          <w:p w14:paraId="3C22A256" w14:textId="77777777" w:rsidR="005421F0" w:rsidRDefault="005421F0" w:rsidP="006A5E82">
            <w:pPr>
              <w:pStyle w:val="ANaamDocument"/>
            </w:pPr>
          </w:p>
          <w:p w14:paraId="54876F09" w14:textId="5D2C2589" w:rsidR="003C3B74" w:rsidRPr="005C38B2" w:rsidRDefault="00E57112" w:rsidP="006A5E82">
            <w:pPr>
              <w:pStyle w:val="ANaamDocument"/>
            </w:pPr>
            <w:r>
              <w:t>Aanvraag vakantieverlof of bijzonder verlof</w:t>
            </w:r>
            <w:r w:rsidR="00F66F6C">
              <w:t xml:space="preserve"> Aeres </w:t>
            </w:r>
            <w:r w:rsidR="009736E1">
              <w:t>VMBO</w:t>
            </w:r>
            <w:r w:rsidR="00F66F6C">
              <w:t xml:space="preserve"> Emmeloord</w:t>
            </w:r>
          </w:p>
        </w:tc>
        <w:tc>
          <w:tcPr>
            <w:tcW w:w="102" w:type="dxa"/>
          </w:tcPr>
          <w:p w14:paraId="6ABBA248" w14:textId="77777777" w:rsidR="003C3B74" w:rsidRPr="005C38B2" w:rsidRDefault="003C3B74" w:rsidP="002C796A">
            <w:pPr>
              <w:pStyle w:val="AInfo"/>
            </w:pPr>
          </w:p>
        </w:tc>
        <w:tc>
          <w:tcPr>
            <w:tcW w:w="2982" w:type="dxa"/>
          </w:tcPr>
          <w:p w14:paraId="2AB7C14D" w14:textId="77777777" w:rsidR="003C3B74" w:rsidRDefault="003C3B74" w:rsidP="00713E0B">
            <w:pPr>
              <w:pStyle w:val="AColofon"/>
            </w:pPr>
          </w:p>
          <w:p w14:paraId="792A58DF" w14:textId="77777777" w:rsidR="00CE2527" w:rsidRPr="00CE2527" w:rsidRDefault="00CE2527" w:rsidP="00CE2527"/>
          <w:p w14:paraId="68BB0CCD" w14:textId="77777777" w:rsidR="00CE2527" w:rsidRDefault="00CE2527" w:rsidP="00C62940">
            <w:pPr>
              <w:jc w:val="right"/>
              <w:rPr>
                <w:sz w:val="14"/>
              </w:rPr>
            </w:pPr>
          </w:p>
          <w:p w14:paraId="3C36B7DC" w14:textId="77777777" w:rsidR="00CE2527" w:rsidRDefault="00CE2527" w:rsidP="00CE2527">
            <w:pPr>
              <w:rPr>
                <w:sz w:val="14"/>
              </w:rPr>
            </w:pPr>
          </w:p>
          <w:p w14:paraId="3B4D8138" w14:textId="77777777" w:rsidR="00CE2527" w:rsidRPr="00CE2527" w:rsidRDefault="00CE2527" w:rsidP="00CE2527">
            <w:pPr>
              <w:jc w:val="center"/>
            </w:pPr>
          </w:p>
        </w:tc>
      </w:tr>
      <w:tr w:rsidR="006C662D" w:rsidRPr="005C38B2" w14:paraId="7CADF1BF" w14:textId="77777777" w:rsidTr="006C662D">
        <w:tc>
          <w:tcPr>
            <w:tcW w:w="6481" w:type="dxa"/>
            <w:gridSpan w:val="2"/>
          </w:tcPr>
          <w:p w14:paraId="1DC68664" w14:textId="77777777" w:rsidR="006C662D" w:rsidRPr="005C38B2" w:rsidRDefault="006C662D" w:rsidP="00EE772D">
            <w:bookmarkStart w:id="1" w:name="bmColofon" w:colFirst="1" w:colLast="1"/>
            <w:bookmarkEnd w:id="0"/>
          </w:p>
        </w:tc>
        <w:sdt>
          <w:sdtPr>
            <w:tag w:val="ccColofon"/>
            <w:id w:val="208772520"/>
            <w:lock w:val="sdtContentLocked"/>
            <w:placeholder>
              <w:docPart w:val="102D47F8D0C6429387B2225B7746936A"/>
            </w:placeholder>
            <w:showingPlcHdr/>
          </w:sdtPr>
          <w:sdtEndPr/>
          <w:sdtContent>
            <w:tc>
              <w:tcPr>
                <w:tcW w:w="2982" w:type="dxa"/>
                <w:tcMar>
                  <w:bottom w:w="540" w:type="dxa"/>
                </w:tcMar>
              </w:tcPr>
              <w:p w14:paraId="641E624C" w14:textId="77777777" w:rsidR="006C662D" w:rsidRPr="005C38B2" w:rsidRDefault="006C662D" w:rsidP="006A2DC7">
                <w:pPr>
                  <w:pStyle w:val="AKopVervolgPag"/>
                </w:pPr>
              </w:p>
            </w:tc>
          </w:sdtContent>
        </w:sdt>
      </w:tr>
    </w:tbl>
    <w:p w14:paraId="54012DE1" w14:textId="77777777" w:rsidR="003544CB" w:rsidRPr="003544CB" w:rsidRDefault="003544CB" w:rsidP="003544CB">
      <w:pPr>
        <w:pStyle w:val="Kop2"/>
      </w:pPr>
      <w:bookmarkStart w:id="2" w:name="_Hlk179204544"/>
      <w:bookmarkEnd w:id="1"/>
      <w:r w:rsidRPr="003544CB">
        <w:t>Waarom dit formulier?</w:t>
      </w:r>
    </w:p>
    <w:p w14:paraId="2F2518E3" w14:textId="583EDBCF" w:rsidR="00136E40" w:rsidRPr="00136E40" w:rsidRDefault="00136E40" w:rsidP="00136E40">
      <w:bookmarkStart w:id="3" w:name="_Hlk179204661"/>
      <w:bookmarkEnd w:id="2"/>
      <w:r w:rsidRPr="00136E40">
        <w:t>Met dit formulier kunt u bijzonder verlof en vakantieverlof aanvragen voor uw zoon of dochter.</w:t>
      </w:r>
      <w:r w:rsidR="00130AD1">
        <w:t xml:space="preserve"> </w:t>
      </w:r>
      <w:r w:rsidR="000602B2">
        <w:t>Hierbij houden wij ons aan de wettelijke kaders.</w:t>
      </w:r>
    </w:p>
    <w:p w14:paraId="34D19D3C" w14:textId="520096D2" w:rsidR="00136E40" w:rsidRPr="00136E40" w:rsidRDefault="00494AFD" w:rsidP="00136E40">
      <w:pPr>
        <w:pStyle w:val="Kop2"/>
        <w:numPr>
          <w:ilvl w:val="0"/>
          <w:numId w:val="23"/>
        </w:numPr>
      </w:pPr>
      <w:r>
        <w:t>Vakantieverlof</w:t>
      </w:r>
      <w:bookmarkEnd w:id="3"/>
    </w:p>
    <w:p w14:paraId="6889E2F5" w14:textId="131C23FF" w:rsidR="00136E40" w:rsidRPr="00136E40" w:rsidRDefault="00E310F3" w:rsidP="00136E40">
      <w:r>
        <w:t>Het is niet toegestaan</w:t>
      </w:r>
      <w:r w:rsidR="006E4332">
        <w:t xml:space="preserve"> om</w:t>
      </w:r>
      <w:r>
        <w:t xml:space="preserve"> uw kind buiten de schoolvakanties op vakantie te laten gaan. </w:t>
      </w:r>
      <w:r w:rsidR="000E6912">
        <w:t>In uitzonderlijke gevallen kan hiervan afgeweken worden. Daarvoor heeft u toestemming nodig van de directeur.</w:t>
      </w:r>
      <w:r w:rsidR="00136E40" w:rsidRPr="00136E40">
        <w:t xml:space="preserve"> </w:t>
      </w:r>
      <w:r w:rsidR="000E6912">
        <w:t>H</w:t>
      </w:r>
      <w:r w:rsidR="00136E40" w:rsidRPr="00136E40">
        <w:t>et</w:t>
      </w:r>
      <w:r w:rsidR="000E6912">
        <w:t xml:space="preserve"> kan</w:t>
      </w:r>
      <w:r w:rsidR="00136E40" w:rsidRPr="00136E40">
        <w:t xml:space="preserve"> voorkomen dat u door uw werk tijdens geen enkele schoolvakantie in het schooljaar met uw gezin op vakantie kunt gaan. Dit kan bijvoorbeeld komen door het soort werk dat u doet. Denk hierbij aan:</w:t>
      </w:r>
    </w:p>
    <w:p w14:paraId="0CD4BAE2" w14:textId="77777777" w:rsidR="00136E40" w:rsidRPr="00136E40" w:rsidRDefault="00136E40" w:rsidP="00136E40">
      <w:pPr>
        <w:numPr>
          <w:ilvl w:val="0"/>
          <w:numId w:val="25"/>
        </w:numPr>
      </w:pPr>
      <w:r w:rsidRPr="00136E40">
        <w:t>Seizoensgebonden werk, zoals in de fruitteelt of horeca.</w:t>
      </w:r>
    </w:p>
    <w:p w14:paraId="58121677" w14:textId="77777777" w:rsidR="00136E40" w:rsidRPr="00136E40" w:rsidRDefault="00136E40" w:rsidP="00136E40">
      <w:pPr>
        <w:numPr>
          <w:ilvl w:val="0"/>
          <w:numId w:val="25"/>
        </w:numPr>
      </w:pPr>
      <w:r w:rsidRPr="00136E40">
        <w:t>Piekdrukte tijdens schoolvakanties.</w:t>
      </w:r>
    </w:p>
    <w:p w14:paraId="48F4AD12" w14:textId="70E54A91" w:rsidR="00136E40" w:rsidRDefault="00136E40" w:rsidP="00136E40">
      <w:pPr>
        <w:numPr>
          <w:ilvl w:val="0"/>
          <w:numId w:val="25"/>
        </w:numPr>
      </w:pPr>
      <w:r w:rsidRPr="00136E40">
        <w:t>Het risico als zelfstandige een groot deel van uw inkomen te missen als u tijdens schoolvakanties vrij neemt.</w:t>
      </w:r>
    </w:p>
    <w:p w14:paraId="3C31822E" w14:textId="77777777" w:rsidR="00136E40" w:rsidRPr="00136E40" w:rsidRDefault="00136E40" w:rsidP="00136E40">
      <w:pPr>
        <w:ind w:left="720"/>
      </w:pPr>
    </w:p>
    <w:p w14:paraId="6DA05D35" w14:textId="244A0285" w:rsidR="00136E40" w:rsidRDefault="00136E40" w:rsidP="00136E40">
      <w:r w:rsidRPr="00136E40">
        <w:t>U moet</w:t>
      </w:r>
      <w:r w:rsidR="00143712">
        <w:t xml:space="preserve"> dan</w:t>
      </w:r>
      <w:r w:rsidRPr="00136E40">
        <w:t xml:space="preserve"> toestemming vragen aan de directeur van de school</w:t>
      </w:r>
      <w:r w:rsidR="00943E92">
        <w:t xml:space="preserve"> om vakantie op te nemen buiten de reguliere vakanties</w:t>
      </w:r>
      <w:r w:rsidRPr="00136E40">
        <w:t>. Dit moet minimaal 8 weken voor de geplande vakantie. De directeur kan uw kind maximaal 10 dagen per schooljaar verlof geven. Dit mag slechts één keer per schooljaar. Langer op vakantie gaan buiten de reguliere vakanties is volgens de wet niet toegestaan.</w:t>
      </w:r>
      <w:r w:rsidR="009B1255">
        <w:t xml:space="preserve"> Het verlof is niet toegestaan in de eerste twee weken na de zomervakantie.</w:t>
      </w:r>
    </w:p>
    <w:p w14:paraId="29F9D1D3" w14:textId="77777777" w:rsidR="00136E40" w:rsidRPr="00136E40" w:rsidRDefault="00136E40" w:rsidP="00136E40"/>
    <w:p w14:paraId="3C24BA02" w14:textId="77777777" w:rsidR="00136E40" w:rsidRPr="00136E40" w:rsidRDefault="00136E40" w:rsidP="00136E40">
      <w:r w:rsidRPr="00136E40">
        <w:t>Bij uw aanvraag moet u een verklaring van uw werkgever meesturen. Hierin moet staan wat voor werk u doet en in welke periode u verlof wilt opnemen. Ook moet u uitleggen waarom u geen vakantie kunt nemen tijdens de schoolvakanties.</w:t>
      </w:r>
    </w:p>
    <w:p w14:paraId="513D748E" w14:textId="10D96FC8" w:rsidR="00494AFD" w:rsidRDefault="00494AFD" w:rsidP="003544CB">
      <w:pPr>
        <w:pStyle w:val="Kop2"/>
        <w:numPr>
          <w:ilvl w:val="0"/>
          <w:numId w:val="23"/>
        </w:numPr>
      </w:pPr>
      <w:r>
        <w:t>Vrij voor bijzondere gebeurtenissen</w:t>
      </w:r>
    </w:p>
    <w:p w14:paraId="236DBAD2" w14:textId="6F967BD5" w:rsidR="00136E40" w:rsidRPr="00136E40" w:rsidRDefault="00136E40" w:rsidP="00136E40">
      <w:r w:rsidRPr="00136E40">
        <w:t>Uw kind kan ook vrij krijgen voor bijzondere gebeurtenissen, zoals een begrafenis of een huwelijk. Ook hiervoor moet u toestemming vragen.</w:t>
      </w:r>
    </w:p>
    <w:p w14:paraId="43A4D092" w14:textId="008B6288" w:rsidR="00136E40" w:rsidRPr="00136E40" w:rsidRDefault="00136E40" w:rsidP="00136E40">
      <w:r w:rsidRPr="00136E40">
        <w:t xml:space="preserve">Voor bijzondere gebeurtenissen </w:t>
      </w:r>
      <w:r w:rsidR="00A33CB5">
        <w:t xml:space="preserve">waarbij </w:t>
      </w:r>
      <w:r w:rsidRPr="00136E40">
        <w:t xml:space="preserve">u meer dan 10 dagen verlof </w:t>
      </w:r>
      <w:r w:rsidR="00A33CB5">
        <w:t xml:space="preserve">moet </w:t>
      </w:r>
      <w:r w:rsidRPr="00136E40">
        <w:t>aanvragen</w:t>
      </w:r>
      <w:r w:rsidR="00A33CB5">
        <w:t xml:space="preserve">, </w:t>
      </w:r>
      <w:r w:rsidRPr="00136E40">
        <w:t xml:space="preserve"> </w:t>
      </w:r>
      <w:r w:rsidR="00A33CB5">
        <w:t>dient</w:t>
      </w:r>
      <w:r w:rsidRPr="00136E40">
        <w:t xml:space="preserve"> u toestemming </w:t>
      </w:r>
      <w:r w:rsidR="00A33CB5">
        <w:t xml:space="preserve">te </w:t>
      </w:r>
      <w:r w:rsidRPr="00136E40">
        <w:t>vragen aan de leerplichtambtenaar van uw gemeente</w:t>
      </w:r>
      <w:r w:rsidR="00DC5F7C">
        <w:t xml:space="preserve"> én de school</w:t>
      </w:r>
      <w:r w:rsidRPr="00136E40">
        <w:t>.</w:t>
      </w:r>
    </w:p>
    <w:p w14:paraId="4F02E9B3" w14:textId="77777777" w:rsidR="00BB5829" w:rsidRDefault="00BB5829">
      <w:pPr>
        <w:rPr>
          <w:rFonts w:asciiTheme="majorHAnsi" w:eastAsiaTheme="majorEastAsia" w:hAnsiTheme="majorHAnsi" w:cstheme="majorBidi"/>
          <w:b/>
          <w:bCs/>
          <w:color w:val="DF6D0F"/>
          <w:sz w:val="24"/>
          <w:szCs w:val="26"/>
        </w:rPr>
      </w:pPr>
      <w:r>
        <w:br w:type="page"/>
      </w:r>
    </w:p>
    <w:p w14:paraId="42441F0B" w14:textId="5C41450D" w:rsidR="00402970" w:rsidRDefault="00136E40" w:rsidP="00136E40">
      <w:pPr>
        <w:pStyle w:val="Kop2"/>
      </w:pPr>
      <w:r>
        <w:lastRenderedPageBreak/>
        <w:t>Verlof aanvragen</w:t>
      </w:r>
    </w:p>
    <w:p w14:paraId="17F379A6" w14:textId="77777777" w:rsidR="00136E40" w:rsidRPr="00136E40" w:rsidRDefault="00136E40" w:rsidP="00136E40"/>
    <w:p w14:paraId="246806F8" w14:textId="589FC2A0" w:rsidR="00402970" w:rsidRDefault="00402970" w:rsidP="00402970">
      <w:pPr>
        <w:pStyle w:val="Lijstalinea"/>
        <w:numPr>
          <w:ilvl w:val="0"/>
          <w:numId w:val="19"/>
        </w:numPr>
      </w:pPr>
      <w:r>
        <w:t>Ik vraag verlof aan voor 1 dag</w:t>
      </w:r>
    </w:p>
    <w:p w14:paraId="387BE124" w14:textId="1B3492EE" w:rsidR="00402970" w:rsidRDefault="00402970" w:rsidP="00402970">
      <w:pPr>
        <w:pStyle w:val="Lijstalinea"/>
        <w:numPr>
          <w:ilvl w:val="0"/>
          <w:numId w:val="19"/>
        </w:numPr>
      </w:pPr>
      <w:r>
        <w:t xml:space="preserve">Ik vraag verlof aan voor </w:t>
      </w:r>
      <w:r w:rsidR="00212AE3">
        <w:t>2</w:t>
      </w:r>
      <w:r>
        <w:t xml:space="preserve"> dagen</w:t>
      </w:r>
    </w:p>
    <w:p w14:paraId="694D8B5B" w14:textId="7797CFDD" w:rsidR="00402970" w:rsidRDefault="00402970" w:rsidP="00402970">
      <w:pPr>
        <w:pStyle w:val="Lijstalinea"/>
        <w:numPr>
          <w:ilvl w:val="0"/>
          <w:numId w:val="19"/>
        </w:numPr>
      </w:pPr>
      <w:r>
        <w:t>Ik vraag verlof aan voor 3 tot 10 dagen</w:t>
      </w:r>
    </w:p>
    <w:p w14:paraId="3CCF2BF3" w14:textId="77777777" w:rsidR="00402970" w:rsidRDefault="00402970" w:rsidP="00402970">
      <w:pPr>
        <w:pStyle w:val="Lijstalinea"/>
      </w:pPr>
    </w:p>
    <w:p w14:paraId="3AF5F227" w14:textId="77777777" w:rsidR="00402970" w:rsidRDefault="00402970" w:rsidP="00402970">
      <w:pPr>
        <w:pStyle w:val="Lijstalinea"/>
      </w:pPr>
    </w:p>
    <w:tbl>
      <w:tblPr>
        <w:tblStyle w:val="Tabelraster"/>
        <w:tblW w:w="0" w:type="auto"/>
        <w:tblLook w:val="04A0" w:firstRow="1" w:lastRow="0" w:firstColumn="1" w:lastColumn="0" w:noHBand="0" w:noVBand="1"/>
      </w:tblPr>
      <w:tblGrid>
        <w:gridCol w:w="2405"/>
        <w:gridCol w:w="6502"/>
      </w:tblGrid>
      <w:tr w:rsidR="00402970" w14:paraId="75856D20" w14:textId="77777777" w:rsidTr="00402970">
        <w:tc>
          <w:tcPr>
            <w:tcW w:w="2405" w:type="dxa"/>
          </w:tcPr>
          <w:p w14:paraId="6C469CB5" w14:textId="7A57CDAD" w:rsidR="00402970" w:rsidRDefault="00402970" w:rsidP="003544CB">
            <w:r>
              <w:t>Naam leerling</w:t>
            </w:r>
          </w:p>
        </w:tc>
        <w:tc>
          <w:tcPr>
            <w:tcW w:w="6502" w:type="dxa"/>
          </w:tcPr>
          <w:p w14:paraId="6BF6C8E2" w14:textId="77777777" w:rsidR="00402970" w:rsidRDefault="00402970" w:rsidP="003544CB"/>
        </w:tc>
      </w:tr>
      <w:tr w:rsidR="00402970" w14:paraId="671FD0C1" w14:textId="77777777" w:rsidTr="00402970">
        <w:tc>
          <w:tcPr>
            <w:tcW w:w="2405" w:type="dxa"/>
          </w:tcPr>
          <w:p w14:paraId="1AB85B8A" w14:textId="706729C0" w:rsidR="00402970" w:rsidRDefault="00402970" w:rsidP="003544CB">
            <w:r>
              <w:t>Klas</w:t>
            </w:r>
          </w:p>
        </w:tc>
        <w:tc>
          <w:tcPr>
            <w:tcW w:w="6502" w:type="dxa"/>
          </w:tcPr>
          <w:p w14:paraId="2D9C7ACD" w14:textId="77777777" w:rsidR="00402970" w:rsidRDefault="00402970" w:rsidP="003544CB"/>
        </w:tc>
      </w:tr>
      <w:tr w:rsidR="00402970" w14:paraId="554D6C3D" w14:textId="77777777" w:rsidTr="00402970">
        <w:tc>
          <w:tcPr>
            <w:tcW w:w="2405" w:type="dxa"/>
          </w:tcPr>
          <w:p w14:paraId="4A98647D" w14:textId="5601D88E" w:rsidR="00402970" w:rsidRDefault="00402970" w:rsidP="003544CB">
            <w:r>
              <w:t>Naam ouder/verzorger</w:t>
            </w:r>
          </w:p>
        </w:tc>
        <w:tc>
          <w:tcPr>
            <w:tcW w:w="6502" w:type="dxa"/>
          </w:tcPr>
          <w:p w14:paraId="5353EA39" w14:textId="77777777" w:rsidR="00402970" w:rsidRDefault="00402970" w:rsidP="003544CB"/>
        </w:tc>
      </w:tr>
    </w:tbl>
    <w:p w14:paraId="404B04A6" w14:textId="77777777" w:rsidR="00402970" w:rsidRDefault="00402970" w:rsidP="003544CB"/>
    <w:p w14:paraId="5C6B221E" w14:textId="77777777" w:rsidR="007850AA" w:rsidRDefault="007850AA" w:rsidP="00402970">
      <w:pPr>
        <w:pStyle w:val="Kop2"/>
      </w:pPr>
    </w:p>
    <w:p w14:paraId="3A55AB73" w14:textId="059FBEE6" w:rsidR="00402970" w:rsidRDefault="00402970" w:rsidP="00402970">
      <w:pPr>
        <w:pStyle w:val="Kop2"/>
      </w:pPr>
      <w:r>
        <w:t>De periode van het verlof</w:t>
      </w:r>
    </w:p>
    <w:p w14:paraId="67B93B26" w14:textId="4279F7B4" w:rsidR="00402970" w:rsidRDefault="00402970" w:rsidP="00402970">
      <w:r>
        <w:t>Ik vraag verlof van _________________</w:t>
      </w:r>
      <w:r w:rsidR="004245E1">
        <w:t xml:space="preserve"> (datum) </w:t>
      </w:r>
      <w:r>
        <w:t>tot en met ______________________</w:t>
      </w:r>
      <w:r w:rsidR="004245E1">
        <w:t xml:space="preserve"> (datum)</w:t>
      </w:r>
    </w:p>
    <w:p w14:paraId="46689B5F" w14:textId="77777777" w:rsidR="00402970" w:rsidRDefault="00402970" w:rsidP="00402970"/>
    <w:p w14:paraId="1E1CBE05" w14:textId="2F3C5F52" w:rsidR="00402970" w:rsidRDefault="004245E1" w:rsidP="004245E1">
      <w:pPr>
        <w:pStyle w:val="Kop2"/>
      </w:pPr>
      <w:r>
        <w:t>Ik vraag verlof aan omdat;</w:t>
      </w:r>
    </w:p>
    <w:tbl>
      <w:tblPr>
        <w:tblStyle w:val="Tabelraster"/>
        <w:tblW w:w="0" w:type="auto"/>
        <w:tblLook w:val="04A0" w:firstRow="1" w:lastRow="0" w:firstColumn="1" w:lastColumn="0" w:noHBand="0" w:noVBand="1"/>
      </w:tblPr>
      <w:tblGrid>
        <w:gridCol w:w="8907"/>
      </w:tblGrid>
      <w:tr w:rsidR="004245E1" w14:paraId="5909B34B" w14:textId="77777777" w:rsidTr="00C34912">
        <w:trPr>
          <w:trHeight w:val="2396"/>
        </w:trPr>
        <w:tc>
          <w:tcPr>
            <w:tcW w:w="8907" w:type="dxa"/>
          </w:tcPr>
          <w:p w14:paraId="2E3F9A28" w14:textId="21A2F894" w:rsidR="004245E1" w:rsidRDefault="004245E1" w:rsidP="004245E1"/>
        </w:tc>
      </w:tr>
    </w:tbl>
    <w:p w14:paraId="571E6941" w14:textId="77777777" w:rsidR="00E57112" w:rsidRDefault="00E57112"/>
    <w:p w14:paraId="44B8C645" w14:textId="77777777" w:rsidR="00E57112" w:rsidRDefault="00E57112" w:rsidP="00E57112">
      <w:pPr>
        <w:pStyle w:val="Kop2"/>
      </w:pPr>
      <w:r>
        <w:t>Ondertekening</w:t>
      </w:r>
    </w:p>
    <w:p w14:paraId="7F9B0EDE" w14:textId="77777777" w:rsidR="00E57112" w:rsidRPr="00C34912" w:rsidRDefault="00E57112" w:rsidP="00E57112"/>
    <w:p w14:paraId="7A9657A0" w14:textId="77777777" w:rsidR="00E57112" w:rsidRDefault="00E57112" w:rsidP="00E57112">
      <w:pPr>
        <w:pStyle w:val="Lijstalinea"/>
        <w:numPr>
          <w:ilvl w:val="0"/>
          <w:numId w:val="22"/>
        </w:numPr>
      </w:pPr>
      <w:r>
        <w:t>Ik heb dit formulier naar waarheid ingevuld.</w:t>
      </w:r>
    </w:p>
    <w:p w14:paraId="74AC946D" w14:textId="77777777" w:rsidR="00E57112" w:rsidRDefault="00E57112" w:rsidP="00E57112"/>
    <w:p w14:paraId="1BC70AD1" w14:textId="77777777" w:rsidR="00E57112" w:rsidRDefault="00E57112" w:rsidP="00E57112"/>
    <w:p w14:paraId="3DF6B916" w14:textId="77777777" w:rsidR="00E57112" w:rsidRDefault="00E57112" w:rsidP="00E57112">
      <w:pPr>
        <w:sectPr w:rsidR="00E57112" w:rsidSect="00E57112">
          <w:headerReference w:type="default" r:id="rId8"/>
          <w:footerReference w:type="default" r:id="rId9"/>
          <w:headerReference w:type="first" r:id="rId10"/>
          <w:footerReference w:type="first" r:id="rId11"/>
          <w:type w:val="continuous"/>
          <w:pgSz w:w="11906" w:h="16838"/>
          <w:pgMar w:top="425" w:right="1503" w:bottom="1389" w:left="1486" w:header="142" w:footer="40" w:gutter="0"/>
          <w:cols w:space="708"/>
          <w:titlePg/>
          <w:docGrid w:linePitch="360"/>
        </w:sectPr>
      </w:pPr>
    </w:p>
    <w:p w14:paraId="3D274D92" w14:textId="77777777" w:rsidR="00E57112" w:rsidRDefault="00E57112" w:rsidP="00E57112">
      <w:r>
        <w:t>Datum __________________________</w:t>
      </w:r>
    </w:p>
    <w:p w14:paraId="27D7A5F1" w14:textId="77777777" w:rsidR="00E57112" w:rsidRDefault="00E57112" w:rsidP="00E57112"/>
    <w:p w14:paraId="1705E878" w14:textId="77777777" w:rsidR="00E57112" w:rsidRDefault="00E57112" w:rsidP="00E57112"/>
    <w:p w14:paraId="58B3F5DF" w14:textId="77777777" w:rsidR="00E57112" w:rsidRDefault="00E57112" w:rsidP="00E57112">
      <w:r>
        <w:t xml:space="preserve">       Handtekening _____________________</w:t>
      </w:r>
    </w:p>
    <w:p w14:paraId="0AEC4149" w14:textId="77777777" w:rsidR="00E57112" w:rsidRDefault="00E57112" w:rsidP="00E57112"/>
    <w:p w14:paraId="249135C2" w14:textId="77777777" w:rsidR="00E57112" w:rsidRDefault="00E57112" w:rsidP="00E57112">
      <w:pPr>
        <w:pStyle w:val="Kop4"/>
        <w:sectPr w:rsidR="00E57112" w:rsidSect="00E57112">
          <w:type w:val="continuous"/>
          <w:pgSz w:w="11906" w:h="16838"/>
          <w:pgMar w:top="425" w:right="1503" w:bottom="1389" w:left="1486" w:header="142" w:footer="40" w:gutter="0"/>
          <w:cols w:num="2" w:space="708"/>
          <w:titlePg/>
          <w:docGrid w:linePitch="360"/>
        </w:sectPr>
      </w:pPr>
    </w:p>
    <w:p w14:paraId="71C81BB4" w14:textId="0D6CA3EB" w:rsidR="00E57112" w:rsidRDefault="00E57112" w:rsidP="00E57112">
      <w:pPr>
        <w:pStyle w:val="Kop4"/>
      </w:pPr>
      <w:r>
        <w:t xml:space="preserve">Graag dit formulier mailen naar: </w:t>
      </w:r>
      <w:hyperlink r:id="rId12" w:history="1">
        <w:r w:rsidR="00F66F6C" w:rsidRPr="00AA7E56">
          <w:rPr>
            <w:rStyle w:val="Hyperlink"/>
          </w:rPr>
          <w:t>info.vm.emmeloord</w:t>
        </w:r>
        <w:r w:rsidR="00F66F6C" w:rsidRPr="00AA7E56">
          <w:rPr>
            <w:rStyle w:val="Hyperlink"/>
            <w:b/>
            <w:bCs/>
          </w:rPr>
          <w:t>@aeres.nl</w:t>
        </w:r>
      </w:hyperlink>
      <w:r w:rsidR="00F66F6C">
        <w:rPr>
          <w:b/>
          <w:bCs/>
        </w:rPr>
        <w:t xml:space="preserve"> </w:t>
      </w:r>
      <w:r w:rsidR="007850AA">
        <w:rPr>
          <w:b/>
          <w:bCs/>
        </w:rPr>
        <w:t>.</w:t>
      </w:r>
    </w:p>
    <w:p w14:paraId="24DBCC7E" w14:textId="01A8E1D3" w:rsidR="00E57112" w:rsidRPr="00221731" w:rsidRDefault="00E57112" w:rsidP="00E57112">
      <w:pPr>
        <w:pStyle w:val="Kop4"/>
      </w:pPr>
      <w:r>
        <w:t>Duur</w:t>
      </w:r>
      <w:r w:rsidR="009736E1">
        <w:t>t</w:t>
      </w:r>
      <w:r>
        <w:t xml:space="preserve"> het verlof langer dan 2 dagen dan graag dit formulier minimaal 2 weken van tevoren mailen. </w:t>
      </w:r>
    </w:p>
    <w:p w14:paraId="1F40BA3E" w14:textId="77777777" w:rsidR="00E57112" w:rsidRDefault="00E57112" w:rsidP="00E57112">
      <w:pPr>
        <w:pStyle w:val="Lijstalinea"/>
      </w:pPr>
    </w:p>
    <w:p w14:paraId="582CB4AD" w14:textId="138EBE20" w:rsidR="00221731" w:rsidRPr="00E57112" w:rsidRDefault="00221731" w:rsidP="00E57112">
      <w:pPr>
        <w:rPr>
          <w:rFonts w:asciiTheme="majorHAnsi" w:eastAsiaTheme="majorEastAsia" w:hAnsiTheme="majorHAnsi" w:cstheme="majorBidi"/>
          <w:b/>
          <w:bCs/>
          <w:color w:val="DF6D0F"/>
          <w:sz w:val="24"/>
          <w:szCs w:val="26"/>
        </w:rPr>
        <w:sectPr w:rsidR="00221731" w:rsidRPr="00E57112" w:rsidSect="0022173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425" w:right="1503" w:bottom="1389" w:left="1486" w:header="142" w:footer="40" w:gutter="0"/>
          <w:cols w:space="708"/>
          <w:titlePg/>
          <w:docGrid w:linePitch="360"/>
        </w:sectPr>
      </w:pPr>
    </w:p>
    <w:p w14:paraId="2DDF8144" w14:textId="77777777" w:rsidR="00C34912" w:rsidRPr="00C34912" w:rsidRDefault="00C34912" w:rsidP="00E57112"/>
    <w:sectPr w:rsidR="00C34912" w:rsidRPr="00C34912" w:rsidSect="00221731">
      <w:type w:val="continuous"/>
      <w:pgSz w:w="11906" w:h="16838"/>
      <w:pgMar w:top="425" w:right="1503" w:bottom="1389" w:left="1486" w:header="142" w:footer="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4012" w14:textId="77777777" w:rsidR="00635079" w:rsidRDefault="00635079" w:rsidP="00251F4F">
      <w:r>
        <w:separator/>
      </w:r>
    </w:p>
  </w:endnote>
  <w:endnote w:type="continuationSeparator" w:id="0">
    <w:p w14:paraId="6DD2C9BC" w14:textId="77777777" w:rsidR="00635079" w:rsidRDefault="00635079" w:rsidP="0025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77"/>
      <w:gridCol w:w="499"/>
      <w:gridCol w:w="2429"/>
    </w:tblGrid>
    <w:tr w:rsidR="00E57112" w14:paraId="7D333017" w14:textId="77777777" w:rsidTr="00E14000">
      <w:trPr>
        <w:trHeight w:hRule="exact" w:val="510"/>
      </w:trPr>
      <w:tc>
        <w:tcPr>
          <w:tcW w:w="5977" w:type="dxa"/>
          <w:vAlign w:val="bottom"/>
        </w:tcPr>
        <w:p w14:paraId="07A4E929" w14:textId="77777777" w:rsidR="00E57112" w:rsidRDefault="00E57112" w:rsidP="00693ECD">
          <w:pPr>
            <w:pStyle w:val="Voettekst"/>
            <w:tabs>
              <w:tab w:val="clear" w:pos="4536"/>
              <w:tab w:val="clear" w:pos="9072"/>
              <w:tab w:val="left" w:pos="6495"/>
            </w:tabs>
          </w:pPr>
        </w:p>
      </w:tc>
      <w:tc>
        <w:tcPr>
          <w:tcW w:w="499" w:type="dxa"/>
          <w:vAlign w:val="bottom"/>
        </w:tcPr>
        <w:p w14:paraId="5C91829E" w14:textId="77777777" w:rsidR="00E57112" w:rsidRDefault="00E57112" w:rsidP="00693ECD">
          <w:pPr>
            <w:pStyle w:val="Voettekst"/>
            <w:tabs>
              <w:tab w:val="clear" w:pos="4536"/>
              <w:tab w:val="clear" w:pos="9072"/>
              <w:tab w:val="left" w:pos="6495"/>
            </w:tabs>
          </w:pPr>
        </w:p>
      </w:tc>
      <w:tc>
        <w:tcPr>
          <w:tcW w:w="2429" w:type="dxa"/>
          <w:vAlign w:val="bottom"/>
        </w:tcPr>
        <w:p w14:paraId="554CC520" w14:textId="77777777" w:rsidR="00E57112" w:rsidRDefault="00E57112" w:rsidP="00693ECD">
          <w:pPr>
            <w:pStyle w:val="Voettekst"/>
            <w:tabs>
              <w:tab w:val="clear" w:pos="4536"/>
              <w:tab w:val="clear" w:pos="9072"/>
              <w:tab w:val="left" w:pos="6495"/>
            </w:tabs>
          </w:pPr>
          <w:r>
            <w:fldChar w:fldCharType="begin"/>
          </w:r>
          <w:r>
            <w:instrText xml:space="preserve"> DOCPROPERTY  Page </w:instrText>
          </w:r>
          <w:r>
            <w:fldChar w:fldCharType="separate"/>
          </w:r>
          <w:r>
            <w:t>Pagina</w:t>
          </w:r>
          <w:r>
            <w:fldChar w:fldCharType="end"/>
          </w:r>
          <w:r w:rsidRPr="0032278B">
            <w:t xml:space="preserve"> </w:t>
          </w:r>
          <w:r w:rsidRPr="0032278B">
            <w:fldChar w:fldCharType="begin"/>
          </w:r>
          <w:r w:rsidRPr="0032278B">
            <w:instrText xml:space="preserve"> PAGE </w:instrText>
          </w:r>
          <w:r w:rsidRPr="0032278B">
            <w:fldChar w:fldCharType="separate"/>
          </w:r>
          <w:r>
            <w:rPr>
              <w:noProof/>
            </w:rPr>
            <w:t>2</w:t>
          </w:r>
          <w:r w:rsidRPr="0032278B">
            <w:fldChar w:fldCharType="end"/>
          </w:r>
          <w:r w:rsidRPr="0032278B">
            <w:t xml:space="preserve"> </w:t>
          </w:r>
          <w:r>
            <w:fldChar w:fldCharType="begin"/>
          </w:r>
          <w:r>
            <w:instrText xml:space="preserve"> DOCPROPERTY  PageOf </w:instrText>
          </w:r>
          <w:r>
            <w:fldChar w:fldCharType="separate"/>
          </w:r>
          <w:r>
            <w:t>van</w:t>
          </w:r>
          <w:r>
            <w:fldChar w:fldCharType="end"/>
          </w:r>
          <w:r w:rsidRPr="0032278B">
            <w:t xml:space="preserve"> </w:t>
          </w:r>
          <w:r>
            <w:fldChar w:fldCharType="begin"/>
          </w:r>
          <w:r>
            <w:instrText xml:space="preserve"> NUMPAGES </w:instrText>
          </w:r>
          <w:r>
            <w:fldChar w:fldCharType="separate"/>
          </w:r>
          <w:r>
            <w:rPr>
              <w:noProof/>
            </w:rPr>
            <w:t>2</w:t>
          </w:r>
          <w:r>
            <w:rPr>
              <w:noProof/>
            </w:rPr>
            <w:fldChar w:fldCharType="end"/>
          </w:r>
        </w:p>
      </w:tc>
    </w:tr>
    <w:tr w:rsidR="00E57112" w14:paraId="5F4C8E60" w14:textId="77777777" w:rsidTr="00E14000">
      <w:trPr>
        <w:trHeight w:hRule="exact" w:val="510"/>
      </w:trPr>
      <w:tc>
        <w:tcPr>
          <w:tcW w:w="5977" w:type="dxa"/>
          <w:vAlign w:val="bottom"/>
        </w:tcPr>
        <w:p w14:paraId="2FC8EFE5" w14:textId="77777777" w:rsidR="00E57112" w:rsidRPr="00093BDC" w:rsidRDefault="00E57112" w:rsidP="00693ECD">
          <w:pPr>
            <w:pStyle w:val="Voettekst"/>
            <w:tabs>
              <w:tab w:val="clear" w:pos="4536"/>
              <w:tab w:val="clear" w:pos="9072"/>
              <w:tab w:val="left" w:pos="6495"/>
            </w:tabs>
          </w:pPr>
        </w:p>
      </w:tc>
      <w:tc>
        <w:tcPr>
          <w:tcW w:w="499" w:type="dxa"/>
          <w:vAlign w:val="bottom"/>
        </w:tcPr>
        <w:p w14:paraId="4AA802AD" w14:textId="77777777" w:rsidR="00E57112" w:rsidRDefault="00E57112" w:rsidP="00693ECD">
          <w:pPr>
            <w:pStyle w:val="Voettekst"/>
            <w:tabs>
              <w:tab w:val="clear" w:pos="4536"/>
              <w:tab w:val="clear" w:pos="9072"/>
              <w:tab w:val="left" w:pos="6495"/>
            </w:tabs>
          </w:pPr>
        </w:p>
      </w:tc>
      <w:tc>
        <w:tcPr>
          <w:tcW w:w="2429" w:type="dxa"/>
          <w:vAlign w:val="bottom"/>
        </w:tcPr>
        <w:p w14:paraId="2A7B8290" w14:textId="77777777" w:rsidR="00E57112" w:rsidRDefault="00E57112" w:rsidP="00693ECD">
          <w:pPr>
            <w:pStyle w:val="Voettekst"/>
            <w:tabs>
              <w:tab w:val="clear" w:pos="4536"/>
              <w:tab w:val="clear" w:pos="9072"/>
              <w:tab w:val="left" w:pos="6495"/>
            </w:tabs>
          </w:pPr>
        </w:p>
      </w:tc>
    </w:tr>
  </w:tbl>
  <w:p w14:paraId="16FEDE55" w14:textId="77777777" w:rsidR="00E57112" w:rsidRDefault="00E57112" w:rsidP="005A7880">
    <w:pPr>
      <w:pStyle w:val="Voettekst"/>
      <w:tabs>
        <w:tab w:val="clear" w:pos="4536"/>
        <w:tab w:val="clear" w:pos="9072"/>
        <w:tab w:val="left" w:pos="64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63"/>
      <w:gridCol w:w="513"/>
      <w:gridCol w:w="2429"/>
    </w:tblGrid>
    <w:tr w:rsidR="00E57112" w:rsidRPr="0032278B" w14:paraId="10F5D42E" w14:textId="77777777" w:rsidTr="00755AE2">
      <w:trPr>
        <w:trHeight w:hRule="exact" w:val="510"/>
      </w:trPr>
      <w:tc>
        <w:tcPr>
          <w:tcW w:w="5963" w:type="dxa"/>
          <w:vMerge w:val="restart"/>
          <w:vAlign w:val="bottom"/>
        </w:tcPr>
        <w:p w14:paraId="4F4FEEEC" w14:textId="77777777" w:rsidR="00E57112" w:rsidRPr="0032278B" w:rsidRDefault="00E57112" w:rsidP="0032278B">
          <w:pPr>
            <w:pStyle w:val="Voettekst"/>
          </w:pPr>
        </w:p>
      </w:tc>
      <w:tc>
        <w:tcPr>
          <w:tcW w:w="513" w:type="dxa"/>
          <w:vAlign w:val="bottom"/>
        </w:tcPr>
        <w:p w14:paraId="488DA40F" w14:textId="77777777" w:rsidR="00E57112" w:rsidRPr="0032278B" w:rsidRDefault="00E57112" w:rsidP="0032278B">
          <w:pPr>
            <w:pStyle w:val="Voettekst"/>
          </w:pPr>
        </w:p>
      </w:tc>
      <w:tc>
        <w:tcPr>
          <w:tcW w:w="2429" w:type="dxa"/>
          <w:vAlign w:val="bottom"/>
        </w:tcPr>
        <w:p w14:paraId="7CDBA27F" w14:textId="77777777" w:rsidR="00E57112" w:rsidRPr="0032278B" w:rsidRDefault="00E57112" w:rsidP="0032278B">
          <w:pPr>
            <w:pStyle w:val="Voettekst"/>
          </w:pPr>
        </w:p>
      </w:tc>
    </w:tr>
    <w:tr w:rsidR="00E57112" w:rsidRPr="0032278B" w14:paraId="275CB864" w14:textId="77777777" w:rsidTr="00755AE2">
      <w:trPr>
        <w:trHeight w:hRule="exact" w:val="510"/>
      </w:trPr>
      <w:tc>
        <w:tcPr>
          <w:tcW w:w="5963" w:type="dxa"/>
          <w:vMerge/>
          <w:vAlign w:val="bottom"/>
        </w:tcPr>
        <w:p w14:paraId="41D9ADDF" w14:textId="77777777" w:rsidR="00E57112" w:rsidRPr="0032278B" w:rsidRDefault="00E57112" w:rsidP="0032278B">
          <w:pPr>
            <w:pStyle w:val="Voettekst"/>
          </w:pPr>
        </w:p>
      </w:tc>
      <w:tc>
        <w:tcPr>
          <w:tcW w:w="513" w:type="dxa"/>
          <w:vAlign w:val="bottom"/>
        </w:tcPr>
        <w:p w14:paraId="56F01096" w14:textId="77777777" w:rsidR="00E57112" w:rsidRPr="0032278B" w:rsidRDefault="00E57112" w:rsidP="0032278B">
          <w:pPr>
            <w:pStyle w:val="Voettekst"/>
          </w:pPr>
        </w:p>
      </w:tc>
      <w:tc>
        <w:tcPr>
          <w:tcW w:w="2429" w:type="dxa"/>
          <w:vAlign w:val="bottom"/>
        </w:tcPr>
        <w:p w14:paraId="52B93CC2" w14:textId="77777777" w:rsidR="00E57112" w:rsidRPr="0032278B" w:rsidRDefault="00E57112" w:rsidP="0032278B">
          <w:pPr>
            <w:pStyle w:val="Voettekst"/>
          </w:pPr>
        </w:p>
      </w:tc>
    </w:tr>
  </w:tbl>
  <w:p w14:paraId="2B1AACF8" w14:textId="77777777" w:rsidR="00E57112" w:rsidRPr="00677D2F" w:rsidRDefault="00E57112" w:rsidP="00677D2F">
    <w:pPr>
      <w:pStyle w:val="Voettekst"/>
      <w:tabs>
        <w:tab w:val="clear" w:pos="4536"/>
        <w:tab w:val="clear" w:pos="9072"/>
        <w:tab w:val="left" w:pos="64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DB00" w14:textId="77777777" w:rsidR="003544CB" w:rsidRDefault="003544C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77"/>
      <w:gridCol w:w="499"/>
      <w:gridCol w:w="2429"/>
    </w:tblGrid>
    <w:tr w:rsidR="00693ECD" w14:paraId="6D0964C1" w14:textId="77777777" w:rsidTr="00E14000">
      <w:trPr>
        <w:trHeight w:hRule="exact" w:val="510"/>
      </w:trPr>
      <w:tc>
        <w:tcPr>
          <w:tcW w:w="5977" w:type="dxa"/>
          <w:vAlign w:val="bottom"/>
        </w:tcPr>
        <w:p w14:paraId="1936E341" w14:textId="77777777" w:rsidR="00693ECD" w:rsidRDefault="00693ECD" w:rsidP="00693ECD">
          <w:pPr>
            <w:pStyle w:val="Voettekst"/>
            <w:tabs>
              <w:tab w:val="clear" w:pos="4536"/>
              <w:tab w:val="clear" w:pos="9072"/>
              <w:tab w:val="left" w:pos="6495"/>
            </w:tabs>
          </w:pPr>
        </w:p>
      </w:tc>
      <w:tc>
        <w:tcPr>
          <w:tcW w:w="499" w:type="dxa"/>
          <w:vAlign w:val="bottom"/>
        </w:tcPr>
        <w:p w14:paraId="69B90190" w14:textId="77777777" w:rsidR="00693ECD" w:rsidRDefault="00693ECD" w:rsidP="00693ECD">
          <w:pPr>
            <w:pStyle w:val="Voettekst"/>
            <w:tabs>
              <w:tab w:val="clear" w:pos="4536"/>
              <w:tab w:val="clear" w:pos="9072"/>
              <w:tab w:val="left" w:pos="6495"/>
            </w:tabs>
          </w:pPr>
        </w:p>
      </w:tc>
      <w:tc>
        <w:tcPr>
          <w:tcW w:w="2429" w:type="dxa"/>
          <w:vAlign w:val="bottom"/>
        </w:tcPr>
        <w:p w14:paraId="797DE00E" w14:textId="77777777" w:rsidR="00693ECD" w:rsidRDefault="003544CB" w:rsidP="00693ECD">
          <w:pPr>
            <w:pStyle w:val="Voettekst"/>
            <w:tabs>
              <w:tab w:val="clear" w:pos="4536"/>
              <w:tab w:val="clear" w:pos="9072"/>
              <w:tab w:val="left" w:pos="6495"/>
            </w:tabs>
          </w:pPr>
          <w:r>
            <w:fldChar w:fldCharType="begin"/>
          </w:r>
          <w:r>
            <w:instrText xml:space="preserve"> DOCPROPERTY  Page </w:instrText>
          </w:r>
          <w:r>
            <w:fldChar w:fldCharType="separate"/>
          </w:r>
          <w:r>
            <w:t>Pagina</w:t>
          </w:r>
          <w:r>
            <w:fldChar w:fldCharType="end"/>
          </w:r>
          <w:r w:rsidR="0032278B" w:rsidRPr="0032278B">
            <w:t xml:space="preserve"> </w:t>
          </w:r>
          <w:r w:rsidR="0032278B" w:rsidRPr="0032278B">
            <w:fldChar w:fldCharType="begin"/>
          </w:r>
          <w:r w:rsidR="0032278B" w:rsidRPr="0032278B">
            <w:instrText xml:space="preserve"> PAGE </w:instrText>
          </w:r>
          <w:r w:rsidR="0032278B" w:rsidRPr="0032278B">
            <w:fldChar w:fldCharType="separate"/>
          </w:r>
          <w:r w:rsidR="00184BBB">
            <w:rPr>
              <w:noProof/>
            </w:rPr>
            <w:t>2</w:t>
          </w:r>
          <w:r w:rsidR="0032278B" w:rsidRPr="0032278B">
            <w:fldChar w:fldCharType="end"/>
          </w:r>
          <w:r w:rsidR="0032278B" w:rsidRPr="0032278B">
            <w:t xml:space="preserve"> </w:t>
          </w:r>
          <w:r>
            <w:fldChar w:fldCharType="begin"/>
          </w:r>
          <w:r>
            <w:instrText xml:space="preserve"> DOCPROPERTY  PageOf </w:instrText>
          </w:r>
          <w:r>
            <w:fldChar w:fldCharType="separate"/>
          </w:r>
          <w:r>
            <w:t>van</w:t>
          </w:r>
          <w:r>
            <w:fldChar w:fldCharType="end"/>
          </w:r>
          <w:r w:rsidR="0032278B" w:rsidRPr="0032278B">
            <w:t xml:space="preserve"> </w:t>
          </w:r>
          <w:r w:rsidR="00184BBB">
            <w:fldChar w:fldCharType="begin"/>
          </w:r>
          <w:r w:rsidR="00184BBB">
            <w:instrText xml:space="preserve"> NUMPAGES </w:instrText>
          </w:r>
          <w:r w:rsidR="00184BBB">
            <w:fldChar w:fldCharType="separate"/>
          </w:r>
          <w:r w:rsidR="00184BBB">
            <w:rPr>
              <w:noProof/>
            </w:rPr>
            <w:t>2</w:t>
          </w:r>
          <w:r w:rsidR="00184BBB">
            <w:rPr>
              <w:noProof/>
            </w:rPr>
            <w:fldChar w:fldCharType="end"/>
          </w:r>
        </w:p>
      </w:tc>
    </w:tr>
    <w:tr w:rsidR="00693ECD" w14:paraId="0C89511B" w14:textId="77777777" w:rsidTr="00E14000">
      <w:trPr>
        <w:trHeight w:hRule="exact" w:val="510"/>
      </w:trPr>
      <w:tc>
        <w:tcPr>
          <w:tcW w:w="5977" w:type="dxa"/>
          <w:vAlign w:val="bottom"/>
        </w:tcPr>
        <w:p w14:paraId="1C6B4111" w14:textId="77777777" w:rsidR="00693ECD" w:rsidRPr="00093BDC" w:rsidRDefault="00693ECD" w:rsidP="00693ECD">
          <w:pPr>
            <w:pStyle w:val="Voettekst"/>
            <w:tabs>
              <w:tab w:val="clear" w:pos="4536"/>
              <w:tab w:val="clear" w:pos="9072"/>
              <w:tab w:val="left" w:pos="6495"/>
            </w:tabs>
          </w:pPr>
        </w:p>
      </w:tc>
      <w:tc>
        <w:tcPr>
          <w:tcW w:w="499" w:type="dxa"/>
          <w:vAlign w:val="bottom"/>
        </w:tcPr>
        <w:p w14:paraId="59ABF3E1" w14:textId="77777777" w:rsidR="00693ECD" w:rsidRDefault="00693ECD" w:rsidP="00693ECD">
          <w:pPr>
            <w:pStyle w:val="Voettekst"/>
            <w:tabs>
              <w:tab w:val="clear" w:pos="4536"/>
              <w:tab w:val="clear" w:pos="9072"/>
              <w:tab w:val="left" w:pos="6495"/>
            </w:tabs>
          </w:pPr>
        </w:p>
      </w:tc>
      <w:tc>
        <w:tcPr>
          <w:tcW w:w="2429" w:type="dxa"/>
          <w:vAlign w:val="bottom"/>
        </w:tcPr>
        <w:p w14:paraId="34B7DC40" w14:textId="77777777" w:rsidR="00693ECD" w:rsidRDefault="00693ECD" w:rsidP="00693ECD">
          <w:pPr>
            <w:pStyle w:val="Voettekst"/>
            <w:tabs>
              <w:tab w:val="clear" w:pos="4536"/>
              <w:tab w:val="clear" w:pos="9072"/>
              <w:tab w:val="left" w:pos="6495"/>
            </w:tabs>
          </w:pPr>
        </w:p>
      </w:tc>
    </w:tr>
  </w:tbl>
  <w:p w14:paraId="0AF921B9" w14:textId="77777777" w:rsidR="00251F4F" w:rsidRDefault="00251F4F" w:rsidP="005A7880">
    <w:pPr>
      <w:pStyle w:val="Voettekst"/>
      <w:tabs>
        <w:tab w:val="clear" w:pos="4536"/>
        <w:tab w:val="clear" w:pos="9072"/>
        <w:tab w:val="left" w:pos="64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63"/>
      <w:gridCol w:w="513"/>
      <w:gridCol w:w="2429"/>
    </w:tblGrid>
    <w:tr w:rsidR="0032278B" w:rsidRPr="0032278B" w14:paraId="6353A4D7" w14:textId="77777777" w:rsidTr="00755AE2">
      <w:trPr>
        <w:trHeight w:hRule="exact" w:val="510"/>
      </w:trPr>
      <w:tc>
        <w:tcPr>
          <w:tcW w:w="5963" w:type="dxa"/>
          <w:vMerge w:val="restart"/>
          <w:vAlign w:val="bottom"/>
        </w:tcPr>
        <w:p w14:paraId="44DAB6C7" w14:textId="77777777" w:rsidR="0032278B" w:rsidRPr="0032278B" w:rsidRDefault="0032278B" w:rsidP="0032278B">
          <w:pPr>
            <w:pStyle w:val="Voettekst"/>
          </w:pPr>
          <w:bookmarkStart w:id="4" w:name="bmFooterFP" w:colFirst="0" w:colLast="0"/>
        </w:p>
      </w:tc>
      <w:tc>
        <w:tcPr>
          <w:tcW w:w="513" w:type="dxa"/>
          <w:vAlign w:val="bottom"/>
        </w:tcPr>
        <w:p w14:paraId="15A2D599" w14:textId="77777777" w:rsidR="0032278B" w:rsidRPr="0032278B" w:rsidRDefault="0032278B" w:rsidP="0032278B">
          <w:pPr>
            <w:pStyle w:val="Voettekst"/>
          </w:pPr>
        </w:p>
      </w:tc>
      <w:tc>
        <w:tcPr>
          <w:tcW w:w="2429" w:type="dxa"/>
          <w:vAlign w:val="bottom"/>
        </w:tcPr>
        <w:p w14:paraId="22E9183D" w14:textId="77777777" w:rsidR="0032278B" w:rsidRPr="0032278B" w:rsidRDefault="0032278B" w:rsidP="0032278B">
          <w:pPr>
            <w:pStyle w:val="Voettekst"/>
          </w:pPr>
        </w:p>
      </w:tc>
    </w:tr>
    <w:bookmarkEnd w:id="4"/>
    <w:tr w:rsidR="0032278B" w:rsidRPr="0032278B" w14:paraId="38053D33" w14:textId="77777777" w:rsidTr="00755AE2">
      <w:trPr>
        <w:trHeight w:hRule="exact" w:val="510"/>
      </w:trPr>
      <w:tc>
        <w:tcPr>
          <w:tcW w:w="5963" w:type="dxa"/>
          <w:vMerge/>
          <w:vAlign w:val="bottom"/>
        </w:tcPr>
        <w:p w14:paraId="1AE7AD4A" w14:textId="77777777" w:rsidR="0032278B" w:rsidRPr="0032278B" w:rsidRDefault="0032278B" w:rsidP="0032278B">
          <w:pPr>
            <w:pStyle w:val="Voettekst"/>
          </w:pPr>
        </w:p>
      </w:tc>
      <w:tc>
        <w:tcPr>
          <w:tcW w:w="513" w:type="dxa"/>
          <w:vAlign w:val="bottom"/>
        </w:tcPr>
        <w:p w14:paraId="44EFB9E9" w14:textId="77777777" w:rsidR="0032278B" w:rsidRPr="0032278B" w:rsidRDefault="0032278B" w:rsidP="0032278B">
          <w:pPr>
            <w:pStyle w:val="Voettekst"/>
          </w:pPr>
        </w:p>
      </w:tc>
      <w:tc>
        <w:tcPr>
          <w:tcW w:w="2429" w:type="dxa"/>
          <w:vAlign w:val="bottom"/>
        </w:tcPr>
        <w:p w14:paraId="3BBC0B2B" w14:textId="77777777" w:rsidR="0032278B" w:rsidRPr="0032278B" w:rsidRDefault="0032278B" w:rsidP="0032278B">
          <w:pPr>
            <w:pStyle w:val="Voettekst"/>
          </w:pPr>
        </w:p>
      </w:tc>
    </w:tr>
  </w:tbl>
  <w:p w14:paraId="3C09996E" w14:textId="77777777" w:rsidR="0034042A" w:rsidRPr="00677D2F" w:rsidRDefault="0034042A" w:rsidP="00677D2F">
    <w:pPr>
      <w:pStyle w:val="Voettekst"/>
      <w:tabs>
        <w:tab w:val="clear" w:pos="4536"/>
        <w:tab w:val="clear" w:pos="9072"/>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C58F" w14:textId="77777777" w:rsidR="00635079" w:rsidRDefault="00635079" w:rsidP="00251F4F">
      <w:r>
        <w:separator/>
      </w:r>
    </w:p>
  </w:footnote>
  <w:footnote w:type="continuationSeparator" w:id="0">
    <w:p w14:paraId="777D64D7" w14:textId="77777777" w:rsidR="00635079" w:rsidRDefault="00635079" w:rsidP="0025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OP"/>
      <w:id w:val="577479802"/>
      <w:placeholder>
        <w:docPart w:val="26664292A2C14B548DE070FFCBF525F5"/>
      </w:placeholder>
    </w:sdtPr>
    <w:sdtEndPr/>
    <w:sdtContent>
      <w:p w14:paraId="23416AD9" w14:textId="77777777" w:rsidR="00E57112" w:rsidRDefault="00E57112" w:rsidP="000612C4">
        <w:pPr>
          <w:framePr w:w="11907" w:h="113" w:hSpace="142" w:wrap="around" w:vAnchor="page" w:hAnchor="page" w:x="1" w:y="1" w:anchorLock="1"/>
        </w:pPr>
        <w:r>
          <w:rPr>
            <w:noProof/>
            <w:lang w:eastAsia="nl-NL"/>
          </w:rPr>
          <mc:AlternateContent>
            <mc:Choice Requires="wps">
              <w:drawing>
                <wp:anchor distT="0" distB="0" distL="114300" distR="114300" simplePos="0" relativeHeight="251668480" behindDoc="0" locked="1" layoutInCell="1" allowOverlap="1" wp14:anchorId="450B6D63" wp14:editId="62703732">
                  <wp:simplePos x="0" y="0"/>
                  <wp:positionH relativeFrom="page">
                    <wp:posOffset>4813935</wp:posOffset>
                  </wp:positionH>
                  <wp:positionV relativeFrom="page">
                    <wp:posOffset>125730</wp:posOffset>
                  </wp:positionV>
                  <wp:extent cx="3067050" cy="1040130"/>
                  <wp:effectExtent l="0" t="0" r="0" b="7620"/>
                  <wp:wrapNone/>
                  <wp:docPr id="338090906" name="TextboxLogoOP"/>
                  <wp:cNvGraphicFramePr/>
                  <a:graphic xmlns:a="http://schemas.openxmlformats.org/drawingml/2006/main">
                    <a:graphicData uri="http://schemas.microsoft.com/office/word/2010/wordprocessingShape">
                      <wps:wsp>
                        <wps:cNvSpPr txBox="1"/>
                        <wps:spPr>
                          <a:xfrm>
                            <a:off x="0" y="0"/>
                            <a:ext cx="3067050" cy="1040130"/>
                          </a:xfrm>
                          <a:prstGeom prst="rect">
                            <a:avLst/>
                          </a:prstGeom>
                          <a:noFill/>
                          <a:ln w="6350">
                            <a:noFill/>
                          </a:ln>
                          <a:effectLst/>
                        </wps:spPr>
                        <wps:txbx>
                          <w:txbxContent>
                            <w:p w14:paraId="77DA6A06" w14:textId="569EB839" w:rsidR="00E57112" w:rsidRDefault="00E57112" w:rsidP="0032278B"/>
                            <w:p w14:paraId="11226A09" w14:textId="1B67EFE4" w:rsidR="00E57112" w:rsidRDefault="00C62940" w:rsidP="0032278B">
                              <w:r>
                                <w:rPr>
                                  <w:noProof/>
                                </w:rPr>
                                <w:drawing>
                                  <wp:inline distT="0" distB="0" distL="0" distR="0" wp14:anchorId="7D6AC6A8" wp14:editId="03BE33CA">
                                    <wp:extent cx="3060700" cy="1021827"/>
                                    <wp:effectExtent l="0" t="0" r="6350" b="6985"/>
                                    <wp:docPr id="14" name="Afbeelding 5" descr="AERES-VMBO-Emmeloord-Horizontaal-revers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ERES-VMBO-Emmeloord-Horizontaal-revers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1021827"/>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B6D63" id="_x0000_t202" coordsize="21600,21600" o:spt="202" path="m,l,21600r21600,l21600,xe">
                  <v:stroke joinstyle="miter"/>
                  <v:path gradientshapeok="t" o:connecttype="rect"/>
                </v:shapetype>
                <v:shape id="TextboxLogoOP" o:spid="_x0000_s1026" type="#_x0000_t202" style="position:absolute;margin-left:379.05pt;margin-top:9.9pt;width:241.5pt;height:81.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" filled="f" stroked="f" strokeweight=".5pt">
                  <v:textbox inset="0,0,0,0">
                    <w:txbxContent>
                      <w:p w14:paraId="77DA6A06" w14:textId="569EB839" w:rsidR="00E57112" w:rsidRDefault="00E57112" w:rsidP="0032278B"/>
                      <w:p w14:paraId="11226A09" w14:textId="1B67EFE4" w:rsidR="00E57112" w:rsidRDefault="00C62940" w:rsidP="0032278B">
                        <w:r>
                          <w:rPr>
                            <w:noProof/>
                          </w:rPr>
                          <w:drawing>
                            <wp:inline distT="0" distB="0" distL="0" distR="0" wp14:anchorId="7D6AC6A8" wp14:editId="03BE33CA">
                              <wp:extent cx="3060700" cy="1021827"/>
                              <wp:effectExtent l="0" t="0" r="6350" b="6985"/>
                              <wp:docPr id="14" name="Afbeelding 5" descr="AERES-VMBO-Emmeloord-Horizontaal-revers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ERES-VMBO-Emmeloord-Horizontaal-reversed-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0700" cy="1021827"/>
                                      </a:xfrm>
                                      <a:prstGeom prst="rect">
                                        <a:avLst/>
                                      </a:prstGeom>
                                      <a:noFill/>
                                      <a:ln>
                                        <a:noFill/>
                                      </a:ln>
                                    </pic:spPr>
                                  </pic:pic>
                                </a:graphicData>
                              </a:graphic>
                            </wp:inline>
                          </w:drawing>
                        </w:r>
                      </w:p>
                    </w:txbxContent>
                  </v:textbox>
                  <w10:wrap anchorx="page" anchory="page"/>
                  <w10:anchorlock/>
                </v:shape>
              </w:pict>
            </mc:Fallback>
          </mc:AlternateContent>
        </w:r>
      </w:p>
    </w:sdtContent>
  </w:sdt>
  <w:p w14:paraId="1FACBC55" w14:textId="2E668D00" w:rsidR="00E57112" w:rsidRDefault="00E57112" w:rsidP="00BC631F">
    <w:pPr>
      <w:pStyle w:val="Koptekst"/>
      <w:spacing w:after="3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FP"/>
      <w:id w:val="1088429493"/>
      <w:placeholder>
        <w:docPart w:val="102D47F8D0C6429387B2225B7746936A"/>
      </w:placeholder>
    </w:sdtPr>
    <w:sdtEndPr/>
    <w:sdtContent>
      <w:p w14:paraId="13A4369D" w14:textId="77777777" w:rsidR="00E57112" w:rsidRDefault="00E57112" w:rsidP="000612C4">
        <w:pPr>
          <w:framePr w:w="11907" w:h="145" w:hSpace="142" w:wrap="around" w:vAnchor="page" w:hAnchor="page" w:x="1" w:y="1" w:anchorLock="1"/>
        </w:pPr>
        <w:r>
          <w:rPr>
            <w:noProof/>
            <w:lang w:eastAsia="nl-NL"/>
          </w:rPr>
          <mc:AlternateContent>
            <mc:Choice Requires="wps">
              <w:drawing>
                <wp:anchor distT="0" distB="0" distL="114300" distR="114300" simplePos="0" relativeHeight="251667456" behindDoc="0" locked="1" layoutInCell="1" allowOverlap="1" wp14:anchorId="1DFBF7FA" wp14:editId="6664ED29">
                  <wp:simplePos x="0" y="0"/>
                  <wp:positionH relativeFrom="page">
                    <wp:posOffset>4813935</wp:posOffset>
                  </wp:positionH>
                  <wp:positionV relativeFrom="page">
                    <wp:posOffset>125730</wp:posOffset>
                  </wp:positionV>
                  <wp:extent cx="3067050" cy="1040130"/>
                  <wp:effectExtent l="0" t="0" r="0" b="7620"/>
                  <wp:wrapNone/>
                  <wp:docPr id="452620289" name="TextboxLogoFP"/>
                  <wp:cNvGraphicFramePr/>
                  <a:graphic xmlns:a="http://schemas.openxmlformats.org/drawingml/2006/main">
                    <a:graphicData uri="http://schemas.microsoft.com/office/word/2010/wordprocessingShape">
                      <wps:wsp>
                        <wps:cNvSpPr txBox="1"/>
                        <wps:spPr>
                          <a:xfrm>
                            <a:off x="0" y="0"/>
                            <a:ext cx="3067050" cy="1040130"/>
                          </a:xfrm>
                          <a:prstGeom prst="rect">
                            <a:avLst/>
                          </a:prstGeom>
                          <a:noFill/>
                          <a:ln w="6350">
                            <a:noFill/>
                          </a:ln>
                          <a:effectLst/>
                        </wps:spPr>
                        <wps:txbx>
                          <w:txbxContent>
                            <w:p w14:paraId="1FA1028A" w14:textId="720AF667" w:rsidR="00E57112" w:rsidRDefault="00E57112" w:rsidP="0032278B"/>
                            <w:p w14:paraId="7EEB183C" w14:textId="6CA7EA98" w:rsidR="00E57112" w:rsidRDefault="00C62940" w:rsidP="0032278B">
                              <w:r>
                                <w:rPr>
                                  <w:noProof/>
                                </w:rPr>
                                <w:drawing>
                                  <wp:inline distT="0" distB="0" distL="0" distR="0" wp14:anchorId="00DFC8E7" wp14:editId="7C664EF8">
                                    <wp:extent cx="3060700" cy="1021827"/>
                                    <wp:effectExtent l="0" t="0" r="6350" b="6985"/>
                                    <wp:docPr id="13" name="Afbeelding 4" descr="AERES-VMBO-Emmeloord-Horizontaal-revers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ERES-VMBO-Emmeloord-Horizontaal-revers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1021827"/>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F7FA" id="_x0000_t202" coordsize="21600,21600" o:spt="202" path="m,l,21600r21600,l21600,xe">
                  <v:stroke joinstyle="miter"/>
                  <v:path gradientshapeok="t" o:connecttype="rect"/>
                </v:shapetype>
                <v:shape id="TextboxLogoFP" o:spid="_x0000_s1027" type="#_x0000_t202" style="position:absolute;margin-left:379.05pt;margin-top:9.9pt;width:241.5pt;height:81.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" filled="f" stroked="f" strokeweight=".5pt">
                  <v:textbox inset="0,0,0,0">
                    <w:txbxContent>
                      <w:p w14:paraId="1FA1028A" w14:textId="720AF667" w:rsidR="00E57112" w:rsidRDefault="00E57112" w:rsidP="0032278B"/>
                      <w:p w14:paraId="7EEB183C" w14:textId="6CA7EA98" w:rsidR="00E57112" w:rsidRDefault="00C62940" w:rsidP="0032278B">
                        <w:r>
                          <w:rPr>
                            <w:noProof/>
                          </w:rPr>
                          <w:drawing>
                            <wp:inline distT="0" distB="0" distL="0" distR="0" wp14:anchorId="00DFC8E7" wp14:editId="7C664EF8">
                              <wp:extent cx="3060700" cy="1021827"/>
                              <wp:effectExtent l="0" t="0" r="6350" b="6985"/>
                              <wp:docPr id="13" name="Afbeelding 4" descr="AERES-VMBO-Emmeloord-Horizontaal-revers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ERES-VMBO-Emmeloord-Horizontaal-reversed-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0700" cy="1021827"/>
                                      </a:xfrm>
                                      <a:prstGeom prst="rect">
                                        <a:avLst/>
                                      </a:prstGeom>
                                      <a:noFill/>
                                      <a:ln>
                                        <a:noFill/>
                                      </a:ln>
                                    </pic:spPr>
                                  </pic:pic>
                                </a:graphicData>
                              </a:graphic>
                            </wp:inline>
                          </w:drawing>
                        </w:r>
                      </w:p>
                    </w:txbxContent>
                  </v:textbox>
                  <w10:wrap anchorx="page" anchory="page"/>
                  <w10:anchorlock/>
                </v:shape>
              </w:pict>
            </mc:Fallback>
          </mc:AlternateContent>
        </w:r>
      </w:p>
    </w:sdtContent>
  </w:sdt>
  <w:p w14:paraId="1DCFE09B" w14:textId="77777777" w:rsidR="00E57112" w:rsidRDefault="00E571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98E7" w14:textId="77777777" w:rsidR="003544CB" w:rsidRDefault="003544C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OP"/>
      <w:id w:val="349772376"/>
    </w:sdtPr>
    <w:sdtEndPr/>
    <w:sdtContent>
      <w:p w14:paraId="2686F5C9" w14:textId="77777777" w:rsidR="000612C4" w:rsidRDefault="0032278B" w:rsidP="000612C4">
        <w:pPr>
          <w:framePr w:w="11907" w:h="113" w:hSpace="142" w:wrap="around" w:vAnchor="page" w:hAnchor="page" w:x="1" w:y="1" w:anchorLock="1"/>
        </w:pPr>
        <w:r>
          <w:rPr>
            <w:noProof/>
            <w:lang w:eastAsia="nl-NL"/>
          </w:rPr>
          <mc:AlternateContent>
            <mc:Choice Requires="wps">
              <w:drawing>
                <wp:anchor distT="0" distB="0" distL="114300" distR="114300" simplePos="0" relativeHeight="251663360" behindDoc="0" locked="1" layoutInCell="1" allowOverlap="1" wp14:anchorId="0226AABA" wp14:editId="207049CF">
                  <wp:simplePos x="0" y="0"/>
                  <wp:positionH relativeFrom="page">
                    <wp:posOffset>4813935</wp:posOffset>
                  </wp:positionH>
                  <wp:positionV relativeFrom="page">
                    <wp:posOffset>125730</wp:posOffset>
                  </wp:positionV>
                  <wp:extent cx="3067050" cy="1040130"/>
                  <wp:effectExtent l="0" t="0" r="0" b="7620"/>
                  <wp:wrapNone/>
                  <wp:docPr id="2" name="TextboxLogoOP"/>
                  <wp:cNvGraphicFramePr/>
                  <a:graphic xmlns:a="http://schemas.openxmlformats.org/drawingml/2006/main">
                    <a:graphicData uri="http://schemas.microsoft.com/office/word/2010/wordprocessingShape">
                      <wps:wsp>
                        <wps:cNvSpPr txBox="1"/>
                        <wps:spPr>
                          <a:xfrm>
                            <a:off x="0" y="0"/>
                            <a:ext cx="3067050" cy="1040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07B66" w14:textId="77777777" w:rsidR="0032278B" w:rsidRDefault="003544CB" w:rsidP="0032278B">
                              <w:r>
                                <w:rPr>
                                  <w:noProof/>
                                </w:rPr>
                                <w:drawing>
                                  <wp:inline distT="0" distB="0" distL="0" distR="0" wp14:anchorId="33C268AE" wp14:editId="4436A637">
                                    <wp:extent cx="3041650" cy="1014952"/>
                                    <wp:effectExtent l="0" t="0" r="6350" b="0"/>
                                    <wp:docPr id="2700493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49369" name=""/>
                                            <pic:cNvPicPr/>
                                          </pic:nvPicPr>
                                          <pic:blipFill>
                                            <a:blip r:embed="rId1"/>
                                            <a:stretch>
                                              <a:fillRect/>
                                            </a:stretch>
                                          </pic:blipFill>
                                          <pic:spPr>
                                            <a:xfrm>
                                              <a:off x="0" y="0"/>
                                              <a:ext cx="3041650" cy="1014952"/>
                                            </a:xfrm>
                                            <a:prstGeom prst="rect">
                                              <a:avLst/>
                                            </a:prstGeom>
                                          </pic:spPr>
                                        </pic:pic>
                                      </a:graphicData>
                                    </a:graphic>
                                  </wp:inline>
                                </w:drawing>
                              </w:r>
                            </w:p>
                            <w:p w14:paraId="2FDAC59B" w14:textId="77777777"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AABA" id="_x0000_t202" coordsize="21600,21600" o:spt="202" path="m,l,21600r21600,l21600,xe">
                  <v:stroke joinstyle="miter"/>
                  <v:path gradientshapeok="t" o:connecttype="rect"/>
                </v:shapetype>
                <v:shape id="_x0000_s1028" type="#_x0000_t202" style="position:absolute;margin-left:379.05pt;margin-top:9.9pt;width:241.5pt;height:8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" filled="f" stroked="f" strokeweight=".5pt">
                  <v:textbox inset="0,0,0,0">
                    <w:txbxContent>
                      <w:p w14:paraId="46907B66" w14:textId="77777777" w:rsidR="0032278B" w:rsidRDefault="003544CB" w:rsidP="0032278B">
                        <w:r>
                          <w:rPr>
                            <w:noProof/>
                          </w:rPr>
                          <w:drawing>
                            <wp:inline distT="0" distB="0" distL="0" distR="0" wp14:anchorId="33C268AE" wp14:editId="4436A637">
                              <wp:extent cx="3041650" cy="1014952"/>
                              <wp:effectExtent l="0" t="0" r="6350" b="0"/>
                              <wp:docPr id="2700493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49369" name=""/>
                                      <pic:cNvPicPr/>
                                    </pic:nvPicPr>
                                    <pic:blipFill>
                                      <a:blip r:embed="rId2"/>
                                      <a:stretch>
                                        <a:fillRect/>
                                      </a:stretch>
                                    </pic:blipFill>
                                    <pic:spPr>
                                      <a:xfrm>
                                        <a:off x="0" y="0"/>
                                        <a:ext cx="3041650" cy="1014952"/>
                                      </a:xfrm>
                                      <a:prstGeom prst="rect">
                                        <a:avLst/>
                                      </a:prstGeom>
                                    </pic:spPr>
                                  </pic:pic>
                                </a:graphicData>
                              </a:graphic>
                            </wp:inline>
                          </w:drawing>
                        </w:r>
                      </w:p>
                      <w:p w14:paraId="2FDAC59B" w14:textId="77777777" w:rsidR="0032278B" w:rsidRDefault="0032278B" w:rsidP="0032278B"/>
                    </w:txbxContent>
                  </v:textbox>
                  <w10:wrap anchorx="page" anchory="page"/>
                  <w10:anchorlock/>
                </v:shape>
              </w:pict>
            </mc:Fallback>
          </mc:AlternateContent>
        </w:r>
      </w:p>
    </w:sdtContent>
  </w:sdt>
  <w:p w14:paraId="228FF2BE" w14:textId="77777777" w:rsidR="00C55E86" w:rsidRDefault="0032278B" w:rsidP="00BC631F">
    <w:pPr>
      <w:pStyle w:val="Koptekst"/>
      <w:spacing w:after="3220"/>
    </w:pPr>
    <w:r>
      <w:rPr>
        <w:noProof/>
        <w:lang w:eastAsia="nl-NL"/>
      </w:rPr>
      <mc:AlternateContent>
        <mc:Choice Requires="wps">
          <w:drawing>
            <wp:anchor distT="45720" distB="45720" distL="114300" distR="114300" simplePos="0" relativeHeight="251665408" behindDoc="0" locked="1" layoutInCell="1" allowOverlap="1" wp14:anchorId="0ECC5270" wp14:editId="4F833AB3">
              <wp:simplePos x="0" y="0"/>
              <wp:positionH relativeFrom="column">
                <wp:posOffset>4356735</wp:posOffset>
              </wp:positionH>
              <wp:positionV relativeFrom="page">
                <wp:posOffset>1866900</wp:posOffset>
              </wp:positionV>
              <wp:extent cx="1795145" cy="234315"/>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34315"/>
                      </a:xfrm>
                      <a:prstGeom prst="rect">
                        <a:avLst/>
                      </a:prstGeom>
                      <a:solidFill>
                        <a:srgbClr val="FFFFFF"/>
                      </a:solidFill>
                      <a:ln w="9525">
                        <a:noFill/>
                        <a:miter lim="800000"/>
                        <a:headEnd/>
                        <a:tailEnd/>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14:paraId="5849DBE5" w14:textId="77777777" w:rsidTr="000A14F3">
                            <w:sdt>
                              <w:sdtPr>
                                <w:rPr>
                                  <w:lang w:val="en-GB"/>
                                </w:rPr>
                                <w:tag w:val="ccRefOP"/>
                                <w:id w:val="-75357372"/>
                                <w:lock w:val="contentLocked"/>
                              </w:sdtPr>
                              <w:sdtEndPr/>
                              <w:sdtContent>
                                <w:tc>
                                  <w:tcPr>
                                    <w:tcW w:w="2818" w:type="dxa"/>
                                  </w:tcPr>
                                  <w:p w14:paraId="6358949B" w14:textId="77777777" w:rsidR="0032278B" w:rsidRDefault="003544CB" w:rsidP="009354B6">
                                    <w:pPr>
                                      <w:pStyle w:val="AColofon"/>
                                      <w:rPr>
                                        <w:lang w:val="en-GB"/>
                                      </w:rPr>
                                    </w:pPr>
                                    <w:r>
                                      <w:rPr>
                                        <w:lang w:val="en-GB"/>
                                      </w:rPr>
                                      <w:t>7 oktober 2024</w:t>
                                    </w:r>
                                  </w:p>
                                </w:tc>
                              </w:sdtContent>
                            </w:sdt>
                          </w:tr>
                        </w:tbl>
                        <w:p w14:paraId="2485B503" w14:textId="77777777" w:rsidR="0032278B" w:rsidRPr="000A14F3" w:rsidRDefault="0032278B" w:rsidP="0032278B">
                          <w:pPr>
                            <w:pStyle w:val="AColofon"/>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C5270" id="Tekstvak 2" o:spid="_x0000_s1029" type="#_x0000_t202" style="position:absolute;margin-left:343.05pt;margin-top:147pt;width:141.35pt;height:1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"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14:paraId="5849DBE5" w14:textId="77777777" w:rsidTr="000A14F3">
                      <w:sdt>
                        <w:sdtPr>
                          <w:rPr>
                            <w:lang w:val="en-GB"/>
                          </w:rPr>
                          <w:tag w:val="ccRefOP"/>
                          <w:id w:val="-75357372"/>
                          <w:lock w:val="contentLocked"/>
                        </w:sdtPr>
                        <w:sdtContent>
                          <w:tc>
                            <w:tcPr>
                              <w:tcW w:w="2818" w:type="dxa"/>
                            </w:tcPr>
                            <w:p w14:paraId="6358949B" w14:textId="77777777" w:rsidR="0032278B" w:rsidRDefault="003544CB" w:rsidP="009354B6">
                              <w:pPr>
                                <w:pStyle w:val="AColofon"/>
                                <w:rPr>
                                  <w:lang w:val="en-GB"/>
                                </w:rPr>
                              </w:pPr>
                              <w:r>
                                <w:rPr>
                                  <w:lang w:val="en-GB"/>
                                </w:rPr>
                                <w:t>7 oktober 2024</w:t>
                              </w:r>
                            </w:p>
                          </w:tc>
                        </w:sdtContent>
                      </w:sdt>
                    </w:tr>
                  </w:tbl>
                  <w:p w14:paraId="2485B503" w14:textId="77777777" w:rsidR="0032278B" w:rsidRPr="000A14F3" w:rsidRDefault="0032278B" w:rsidP="0032278B">
                    <w:pPr>
                      <w:pStyle w:val="AColofon"/>
                      <w:rPr>
                        <w:lang w:val="en-GB"/>
                      </w:rPr>
                    </w:pPr>
                  </w:p>
                </w:txbxContent>
              </v:textbox>
              <w10:wrap type="squar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FP"/>
      <w:id w:val="-1418627258"/>
    </w:sdtPr>
    <w:sdtEndPr/>
    <w:sdtContent>
      <w:p w14:paraId="23D8E49C" w14:textId="77777777" w:rsidR="000612C4" w:rsidRDefault="0032278B" w:rsidP="000612C4">
        <w:pPr>
          <w:framePr w:w="11907" w:h="145" w:hSpace="142" w:wrap="around" w:vAnchor="page" w:hAnchor="page" w:x="1" w:y="1" w:anchorLock="1"/>
        </w:pPr>
        <w:r>
          <w:rPr>
            <w:noProof/>
            <w:lang w:eastAsia="nl-NL"/>
          </w:rPr>
          <mc:AlternateContent>
            <mc:Choice Requires="wps">
              <w:drawing>
                <wp:anchor distT="0" distB="0" distL="114300" distR="114300" simplePos="0" relativeHeight="251661312" behindDoc="0" locked="1" layoutInCell="1" allowOverlap="1" wp14:anchorId="786FBEB7" wp14:editId="71F45C94">
                  <wp:simplePos x="0" y="0"/>
                  <wp:positionH relativeFrom="page">
                    <wp:posOffset>4813935</wp:posOffset>
                  </wp:positionH>
                  <wp:positionV relativeFrom="page">
                    <wp:posOffset>125730</wp:posOffset>
                  </wp:positionV>
                  <wp:extent cx="3067050" cy="1040130"/>
                  <wp:effectExtent l="0" t="0" r="0" b="7620"/>
                  <wp:wrapNone/>
                  <wp:docPr id="1" name="TextboxLogoFP"/>
                  <wp:cNvGraphicFramePr/>
                  <a:graphic xmlns:a="http://schemas.openxmlformats.org/drawingml/2006/main">
                    <a:graphicData uri="http://schemas.microsoft.com/office/word/2010/wordprocessingShape">
                      <wps:wsp>
                        <wps:cNvSpPr txBox="1"/>
                        <wps:spPr>
                          <a:xfrm>
                            <a:off x="0" y="0"/>
                            <a:ext cx="3067050" cy="1040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5CE7B" w14:textId="77777777" w:rsidR="0032278B" w:rsidRDefault="003544CB" w:rsidP="0032278B">
                              <w:r>
                                <w:rPr>
                                  <w:noProof/>
                                </w:rPr>
                                <w:drawing>
                                  <wp:inline distT="0" distB="0" distL="0" distR="0" wp14:anchorId="7F935EFF" wp14:editId="53B066BB">
                                    <wp:extent cx="3041650" cy="1014952"/>
                                    <wp:effectExtent l="0" t="0" r="6350" b="0"/>
                                    <wp:docPr id="873660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6009" name=""/>
                                            <pic:cNvPicPr/>
                                          </pic:nvPicPr>
                                          <pic:blipFill>
                                            <a:blip r:embed="rId1"/>
                                            <a:stretch>
                                              <a:fillRect/>
                                            </a:stretch>
                                          </pic:blipFill>
                                          <pic:spPr>
                                            <a:xfrm>
                                              <a:off x="0" y="0"/>
                                              <a:ext cx="3041650" cy="1014952"/>
                                            </a:xfrm>
                                            <a:prstGeom prst="rect">
                                              <a:avLst/>
                                            </a:prstGeom>
                                          </pic:spPr>
                                        </pic:pic>
                                      </a:graphicData>
                                    </a:graphic>
                                  </wp:inline>
                                </w:drawing>
                              </w:r>
                            </w:p>
                            <w:p w14:paraId="5DBF202B" w14:textId="77777777"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FBEB7" id="_x0000_t202" coordsize="21600,21600" o:spt="202" path="m,l,21600r21600,l21600,xe">
                  <v:stroke joinstyle="miter"/>
                  <v:path gradientshapeok="t" o:connecttype="rect"/>
                </v:shapetype>
                <v:shape id="_x0000_s1030" type="#_x0000_t202" style="position:absolute;margin-left:379.05pt;margin-top:9.9pt;width:241.5pt;height:8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" filled="f" stroked="f" strokeweight=".5pt">
                  <v:textbox inset="0,0,0,0">
                    <w:txbxContent>
                      <w:p w14:paraId="54B5CE7B" w14:textId="77777777" w:rsidR="0032278B" w:rsidRDefault="003544CB" w:rsidP="0032278B">
                        <w:r>
                          <w:rPr>
                            <w:noProof/>
                          </w:rPr>
                          <w:drawing>
                            <wp:inline distT="0" distB="0" distL="0" distR="0" wp14:anchorId="7F935EFF" wp14:editId="53B066BB">
                              <wp:extent cx="3041650" cy="1014952"/>
                              <wp:effectExtent l="0" t="0" r="6350" b="0"/>
                              <wp:docPr id="873660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6009" name=""/>
                                      <pic:cNvPicPr/>
                                    </pic:nvPicPr>
                                    <pic:blipFill>
                                      <a:blip r:embed="rId2"/>
                                      <a:stretch>
                                        <a:fillRect/>
                                      </a:stretch>
                                    </pic:blipFill>
                                    <pic:spPr>
                                      <a:xfrm>
                                        <a:off x="0" y="0"/>
                                        <a:ext cx="3041650" cy="1014952"/>
                                      </a:xfrm>
                                      <a:prstGeom prst="rect">
                                        <a:avLst/>
                                      </a:prstGeom>
                                    </pic:spPr>
                                  </pic:pic>
                                </a:graphicData>
                              </a:graphic>
                            </wp:inline>
                          </w:drawing>
                        </w:r>
                      </w:p>
                      <w:p w14:paraId="5DBF202B" w14:textId="77777777" w:rsidR="0032278B" w:rsidRDefault="0032278B" w:rsidP="0032278B"/>
                    </w:txbxContent>
                  </v:textbox>
                  <w10:wrap anchorx="page" anchory="page"/>
                  <w10:anchorlock/>
                </v:shape>
              </w:pict>
            </mc:Fallback>
          </mc:AlternateContent>
        </w:r>
      </w:p>
    </w:sdtContent>
  </w:sdt>
  <w:p w14:paraId="52C6F46F" w14:textId="77777777" w:rsidR="009D6926" w:rsidRDefault="009D69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8B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506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4A1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EE53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109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622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CF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E02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F2CE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A1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34137"/>
    <w:multiLevelType w:val="hybridMultilevel"/>
    <w:tmpl w:val="96A2501C"/>
    <w:lvl w:ilvl="0" w:tplc="BC0E16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D57F6B"/>
    <w:multiLevelType w:val="multilevel"/>
    <w:tmpl w:val="8E24716A"/>
    <w:lvl w:ilvl="0">
      <w:start w:val="1"/>
      <w:numFmt w:val="bullet"/>
      <w:lvlText w:val=""/>
      <w:lvlJc w:val="left"/>
      <w:pPr>
        <w:tabs>
          <w:tab w:val="num" w:pos="2552"/>
        </w:tabs>
        <w:ind w:left="255" w:hanging="255"/>
      </w:pPr>
      <w:rPr>
        <w:rFonts w:ascii="Symbol" w:hAnsi="Symbol" w:hint="default"/>
        <w:color w:val="auto"/>
      </w:rPr>
    </w:lvl>
    <w:lvl w:ilvl="1">
      <w:start w:val="1"/>
      <w:numFmt w:val="bullet"/>
      <w:lvlText w:val="-"/>
      <w:lvlJc w:val="left"/>
      <w:pPr>
        <w:tabs>
          <w:tab w:val="num" w:pos="2552"/>
        </w:tabs>
        <w:ind w:left="510" w:hanging="255"/>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4D5A13"/>
    <w:multiLevelType w:val="hybridMultilevel"/>
    <w:tmpl w:val="21D8E38C"/>
    <w:lvl w:ilvl="0" w:tplc="068CAB0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DB2257"/>
    <w:multiLevelType w:val="hybridMultilevel"/>
    <w:tmpl w:val="2A86B2A4"/>
    <w:lvl w:ilvl="0" w:tplc="71146A5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D55F18"/>
    <w:multiLevelType w:val="hybridMultilevel"/>
    <w:tmpl w:val="21FE7C38"/>
    <w:lvl w:ilvl="0" w:tplc="71146A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040D9"/>
    <w:multiLevelType w:val="multilevel"/>
    <w:tmpl w:val="299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05F47"/>
    <w:multiLevelType w:val="hybridMultilevel"/>
    <w:tmpl w:val="B3F65078"/>
    <w:lvl w:ilvl="0" w:tplc="A11C29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5154D2"/>
    <w:multiLevelType w:val="hybridMultilevel"/>
    <w:tmpl w:val="1B500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3D31B1"/>
    <w:multiLevelType w:val="multilevel"/>
    <w:tmpl w:val="214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72D1C"/>
    <w:multiLevelType w:val="multilevel"/>
    <w:tmpl w:val="7950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92EBC"/>
    <w:multiLevelType w:val="multilevel"/>
    <w:tmpl w:val="2A66D9F2"/>
    <w:lvl w:ilvl="0">
      <w:start w:val="1"/>
      <w:numFmt w:val="decimal"/>
      <w:pStyle w:val="ANummering1"/>
      <w:lvlText w:val="%1"/>
      <w:lvlJc w:val="left"/>
      <w:pPr>
        <w:tabs>
          <w:tab w:val="num" w:pos="1390"/>
        </w:tabs>
        <w:ind w:left="255" w:hanging="255"/>
      </w:pPr>
      <w:rPr>
        <w:rFonts w:hint="default"/>
      </w:rPr>
    </w:lvl>
    <w:lvl w:ilvl="1">
      <w:start w:val="1"/>
      <w:numFmt w:val="lowerLetter"/>
      <w:lvlText w:val="%2"/>
      <w:lvlJc w:val="left"/>
      <w:pPr>
        <w:tabs>
          <w:tab w:val="num" w:pos="255"/>
        </w:tabs>
        <w:ind w:left="510" w:hanging="255"/>
      </w:pPr>
      <w:rPr>
        <w:rFonts w:hint="default"/>
      </w:rPr>
    </w:lvl>
    <w:lvl w:ilvl="2">
      <w:start w:val="1"/>
      <w:numFmt w:val="none"/>
      <w:lvlText w:val=""/>
      <w:lvlJc w:val="left"/>
      <w:pPr>
        <w:tabs>
          <w:tab w:val="num" w:pos="510"/>
        </w:tabs>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tabs>
          <w:tab w:val="num" w:pos="5103"/>
        </w:tabs>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tabs>
          <w:tab w:val="num" w:pos="5103"/>
        </w:tabs>
        <w:ind w:left="510" w:hanging="510"/>
      </w:pPr>
      <w:rPr>
        <w:rFonts w:hint="default"/>
      </w:rPr>
    </w:lvl>
    <w:lvl w:ilvl="8">
      <w:start w:val="1"/>
      <w:numFmt w:val="none"/>
      <w:lvlText w:val=""/>
      <w:lvlJc w:val="left"/>
      <w:pPr>
        <w:ind w:left="510" w:hanging="510"/>
      </w:pPr>
      <w:rPr>
        <w:rFonts w:hint="default"/>
      </w:rPr>
    </w:lvl>
  </w:abstractNum>
  <w:abstractNum w:abstractNumId="21" w15:restartNumberingAfterBreak="0">
    <w:nsid w:val="73E6204B"/>
    <w:multiLevelType w:val="hybridMultilevel"/>
    <w:tmpl w:val="60BC727E"/>
    <w:lvl w:ilvl="0" w:tplc="71146A5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EC457B"/>
    <w:multiLevelType w:val="multilevel"/>
    <w:tmpl w:val="69544CD8"/>
    <w:lvl w:ilvl="0">
      <w:start w:val="1"/>
      <w:numFmt w:val="bullet"/>
      <w:pStyle w:val="ABullets1"/>
      <w:lvlText w:val=""/>
      <w:lvlJc w:val="left"/>
      <w:pPr>
        <w:tabs>
          <w:tab w:val="num" w:pos="2552"/>
        </w:tabs>
        <w:ind w:left="255" w:hanging="255"/>
      </w:pPr>
      <w:rPr>
        <w:rFonts w:ascii="Symbol" w:hAnsi="Symbol" w:hint="default"/>
        <w:color w:val="auto"/>
      </w:rPr>
    </w:lvl>
    <w:lvl w:ilvl="1">
      <w:start w:val="1"/>
      <w:numFmt w:val="bullet"/>
      <w:pStyle w:val="ABullets2"/>
      <w:lvlText w:val="-"/>
      <w:lvlJc w:val="left"/>
      <w:pPr>
        <w:tabs>
          <w:tab w:val="num" w:pos="255"/>
        </w:tabs>
        <w:ind w:left="510" w:hanging="255"/>
      </w:pPr>
      <w:rPr>
        <w:rFonts w:ascii="Calibri" w:hAnsi="Calibri" w:hint="default"/>
      </w:rPr>
    </w:lvl>
    <w:lvl w:ilvl="2">
      <w:start w:val="1"/>
      <w:numFmt w:val="none"/>
      <w:lvlRestart w:val="0"/>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23" w15:restartNumberingAfterBreak="0">
    <w:nsid w:val="7BF548C7"/>
    <w:multiLevelType w:val="hybridMultilevel"/>
    <w:tmpl w:val="9392C192"/>
    <w:lvl w:ilvl="0" w:tplc="71146A5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3835352">
    <w:abstractNumId w:val="22"/>
  </w:num>
  <w:num w:numId="2" w16cid:durableId="500513589">
    <w:abstractNumId w:val="10"/>
  </w:num>
  <w:num w:numId="3" w16cid:durableId="357588826">
    <w:abstractNumId w:val="11"/>
  </w:num>
  <w:num w:numId="4" w16cid:durableId="885029133">
    <w:abstractNumId w:val="20"/>
  </w:num>
  <w:num w:numId="5" w16cid:durableId="1415012688">
    <w:abstractNumId w:val="9"/>
  </w:num>
  <w:num w:numId="6" w16cid:durableId="1211110863">
    <w:abstractNumId w:val="7"/>
  </w:num>
  <w:num w:numId="7" w16cid:durableId="705369069">
    <w:abstractNumId w:val="6"/>
  </w:num>
  <w:num w:numId="8" w16cid:durableId="1702122992">
    <w:abstractNumId w:val="5"/>
  </w:num>
  <w:num w:numId="9" w16cid:durableId="1454519767">
    <w:abstractNumId w:val="4"/>
  </w:num>
  <w:num w:numId="10" w16cid:durableId="442573532">
    <w:abstractNumId w:val="8"/>
  </w:num>
  <w:num w:numId="11" w16cid:durableId="702749750">
    <w:abstractNumId w:val="3"/>
  </w:num>
  <w:num w:numId="12" w16cid:durableId="1064184340">
    <w:abstractNumId w:val="2"/>
  </w:num>
  <w:num w:numId="13" w16cid:durableId="920530926">
    <w:abstractNumId w:val="1"/>
  </w:num>
  <w:num w:numId="14" w16cid:durableId="799113085">
    <w:abstractNumId w:val="0"/>
  </w:num>
  <w:num w:numId="15" w16cid:durableId="1743063059">
    <w:abstractNumId w:val="12"/>
  </w:num>
  <w:num w:numId="16" w16cid:durableId="1370106598">
    <w:abstractNumId w:val="16"/>
  </w:num>
  <w:num w:numId="17" w16cid:durableId="104616653">
    <w:abstractNumId w:val="20"/>
  </w:num>
  <w:num w:numId="18" w16cid:durableId="440027974">
    <w:abstractNumId w:val="20"/>
  </w:num>
  <w:num w:numId="19" w16cid:durableId="1656101415">
    <w:abstractNumId w:val="23"/>
  </w:num>
  <w:num w:numId="20" w16cid:durableId="375475004">
    <w:abstractNumId w:val="21"/>
  </w:num>
  <w:num w:numId="21" w16cid:durableId="1716537251">
    <w:abstractNumId w:val="14"/>
  </w:num>
  <w:num w:numId="22" w16cid:durableId="2091541731">
    <w:abstractNumId w:val="13"/>
  </w:num>
  <w:num w:numId="23" w16cid:durableId="472066462">
    <w:abstractNumId w:val="17"/>
  </w:num>
  <w:num w:numId="24" w16cid:durableId="590041437">
    <w:abstractNumId w:val="15"/>
  </w:num>
  <w:num w:numId="25" w16cid:durableId="566185560">
    <w:abstractNumId w:val="18"/>
  </w:num>
  <w:num w:numId="26" w16cid:durableId="459810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CB"/>
    <w:rsid w:val="00016578"/>
    <w:rsid w:val="00050696"/>
    <w:rsid w:val="000602B2"/>
    <w:rsid w:val="000612C4"/>
    <w:rsid w:val="00072756"/>
    <w:rsid w:val="00093BDC"/>
    <w:rsid w:val="000B3FEE"/>
    <w:rsid w:val="000B5C70"/>
    <w:rsid w:val="000C524E"/>
    <w:rsid w:val="000D0E79"/>
    <w:rsid w:val="000E6912"/>
    <w:rsid w:val="00104AFA"/>
    <w:rsid w:val="00130AD1"/>
    <w:rsid w:val="00136E40"/>
    <w:rsid w:val="001406A1"/>
    <w:rsid w:val="00143712"/>
    <w:rsid w:val="001544ED"/>
    <w:rsid w:val="001549C3"/>
    <w:rsid w:val="00161F05"/>
    <w:rsid w:val="001628FA"/>
    <w:rsid w:val="00184BBB"/>
    <w:rsid w:val="00184C4D"/>
    <w:rsid w:val="001911AC"/>
    <w:rsid w:val="001A2F73"/>
    <w:rsid w:val="001B38CE"/>
    <w:rsid w:val="001C6D3A"/>
    <w:rsid w:val="001D0EE1"/>
    <w:rsid w:val="001D15E0"/>
    <w:rsid w:val="001E0D72"/>
    <w:rsid w:val="001E411E"/>
    <w:rsid w:val="001E6683"/>
    <w:rsid w:val="001F7FEC"/>
    <w:rsid w:val="0020176F"/>
    <w:rsid w:val="002034B6"/>
    <w:rsid w:val="0020551A"/>
    <w:rsid w:val="00207E67"/>
    <w:rsid w:val="00212AE3"/>
    <w:rsid w:val="00221731"/>
    <w:rsid w:val="00227C03"/>
    <w:rsid w:val="00251F4F"/>
    <w:rsid w:val="00297674"/>
    <w:rsid w:val="002A28B2"/>
    <w:rsid w:val="002B3F1F"/>
    <w:rsid w:val="002B472B"/>
    <w:rsid w:val="002C796A"/>
    <w:rsid w:val="002D3164"/>
    <w:rsid w:val="002D383D"/>
    <w:rsid w:val="0030668E"/>
    <w:rsid w:val="0031584B"/>
    <w:rsid w:val="0032278B"/>
    <w:rsid w:val="00322B48"/>
    <w:rsid w:val="0034042A"/>
    <w:rsid w:val="003412A5"/>
    <w:rsid w:val="00342CAD"/>
    <w:rsid w:val="0035251E"/>
    <w:rsid w:val="003544CB"/>
    <w:rsid w:val="003765EB"/>
    <w:rsid w:val="003824A0"/>
    <w:rsid w:val="003A320C"/>
    <w:rsid w:val="003C3B74"/>
    <w:rsid w:val="003E1863"/>
    <w:rsid w:val="00402970"/>
    <w:rsid w:val="004245E1"/>
    <w:rsid w:val="00433F6D"/>
    <w:rsid w:val="004549F4"/>
    <w:rsid w:val="004919B3"/>
    <w:rsid w:val="00494AFD"/>
    <w:rsid w:val="004A2A16"/>
    <w:rsid w:val="004A5AF2"/>
    <w:rsid w:val="004A6203"/>
    <w:rsid w:val="004C7857"/>
    <w:rsid w:val="004D777D"/>
    <w:rsid w:val="005032EA"/>
    <w:rsid w:val="005077D8"/>
    <w:rsid w:val="00521B12"/>
    <w:rsid w:val="005421F0"/>
    <w:rsid w:val="00553D61"/>
    <w:rsid w:val="00580C59"/>
    <w:rsid w:val="00585321"/>
    <w:rsid w:val="005A7880"/>
    <w:rsid w:val="005B1AC3"/>
    <w:rsid w:val="005B4EF6"/>
    <w:rsid w:val="005C38B2"/>
    <w:rsid w:val="005F089A"/>
    <w:rsid w:val="00611B94"/>
    <w:rsid w:val="00635079"/>
    <w:rsid w:val="006579F0"/>
    <w:rsid w:val="0066022F"/>
    <w:rsid w:val="0067373E"/>
    <w:rsid w:val="00677D2F"/>
    <w:rsid w:val="00687F9F"/>
    <w:rsid w:val="00693ECD"/>
    <w:rsid w:val="006A2DC7"/>
    <w:rsid w:val="006A496B"/>
    <w:rsid w:val="006A5E82"/>
    <w:rsid w:val="006C662D"/>
    <w:rsid w:val="006E15F4"/>
    <w:rsid w:val="006E4332"/>
    <w:rsid w:val="006F09A2"/>
    <w:rsid w:val="006F25F3"/>
    <w:rsid w:val="00713E0B"/>
    <w:rsid w:val="00717AE7"/>
    <w:rsid w:val="00732C5F"/>
    <w:rsid w:val="00747C28"/>
    <w:rsid w:val="00751A4B"/>
    <w:rsid w:val="00784044"/>
    <w:rsid w:val="00784222"/>
    <w:rsid w:val="007850AA"/>
    <w:rsid w:val="007919B7"/>
    <w:rsid w:val="00794580"/>
    <w:rsid w:val="007A5FE7"/>
    <w:rsid w:val="007A6915"/>
    <w:rsid w:val="007C16CD"/>
    <w:rsid w:val="007D2B31"/>
    <w:rsid w:val="007F57A3"/>
    <w:rsid w:val="008062AA"/>
    <w:rsid w:val="008210FF"/>
    <w:rsid w:val="008436F4"/>
    <w:rsid w:val="00866826"/>
    <w:rsid w:val="008846F1"/>
    <w:rsid w:val="008952E1"/>
    <w:rsid w:val="008A3F2B"/>
    <w:rsid w:val="008D29E7"/>
    <w:rsid w:val="008E4744"/>
    <w:rsid w:val="008F3767"/>
    <w:rsid w:val="00910208"/>
    <w:rsid w:val="009354B6"/>
    <w:rsid w:val="00943E92"/>
    <w:rsid w:val="009532ED"/>
    <w:rsid w:val="0095600F"/>
    <w:rsid w:val="009572C7"/>
    <w:rsid w:val="00961EB5"/>
    <w:rsid w:val="009736E1"/>
    <w:rsid w:val="00977AC7"/>
    <w:rsid w:val="009910F1"/>
    <w:rsid w:val="009B1255"/>
    <w:rsid w:val="009C3853"/>
    <w:rsid w:val="009C505E"/>
    <w:rsid w:val="009D6926"/>
    <w:rsid w:val="009E4519"/>
    <w:rsid w:val="009F4D8B"/>
    <w:rsid w:val="00A2789D"/>
    <w:rsid w:val="00A33CB5"/>
    <w:rsid w:val="00A3422A"/>
    <w:rsid w:val="00A50D57"/>
    <w:rsid w:val="00A60DE5"/>
    <w:rsid w:val="00A8255C"/>
    <w:rsid w:val="00AA4F53"/>
    <w:rsid w:val="00AE15C9"/>
    <w:rsid w:val="00B1117D"/>
    <w:rsid w:val="00B1705E"/>
    <w:rsid w:val="00B32427"/>
    <w:rsid w:val="00B506B2"/>
    <w:rsid w:val="00B546FA"/>
    <w:rsid w:val="00B57013"/>
    <w:rsid w:val="00B839F8"/>
    <w:rsid w:val="00BB5829"/>
    <w:rsid w:val="00BB5999"/>
    <w:rsid w:val="00BC4F67"/>
    <w:rsid w:val="00BC5311"/>
    <w:rsid w:val="00BC631F"/>
    <w:rsid w:val="00BD02DE"/>
    <w:rsid w:val="00BD504B"/>
    <w:rsid w:val="00BD6993"/>
    <w:rsid w:val="00BE4AF1"/>
    <w:rsid w:val="00C34912"/>
    <w:rsid w:val="00C36B68"/>
    <w:rsid w:val="00C37AC5"/>
    <w:rsid w:val="00C55E86"/>
    <w:rsid w:val="00C62940"/>
    <w:rsid w:val="00C92C13"/>
    <w:rsid w:val="00CB60C2"/>
    <w:rsid w:val="00CC4DF0"/>
    <w:rsid w:val="00CE2527"/>
    <w:rsid w:val="00CF0E89"/>
    <w:rsid w:val="00CF2E7D"/>
    <w:rsid w:val="00D020B0"/>
    <w:rsid w:val="00D05026"/>
    <w:rsid w:val="00D07BA5"/>
    <w:rsid w:val="00D14729"/>
    <w:rsid w:val="00D232B9"/>
    <w:rsid w:val="00D54A72"/>
    <w:rsid w:val="00D6473A"/>
    <w:rsid w:val="00D91276"/>
    <w:rsid w:val="00D936EA"/>
    <w:rsid w:val="00D957C0"/>
    <w:rsid w:val="00DA4960"/>
    <w:rsid w:val="00DB0BEB"/>
    <w:rsid w:val="00DC1C46"/>
    <w:rsid w:val="00DC5F7C"/>
    <w:rsid w:val="00DD2390"/>
    <w:rsid w:val="00DD2AE0"/>
    <w:rsid w:val="00E01AAB"/>
    <w:rsid w:val="00E3034A"/>
    <w:rsid w:val="00E310F3"/>
    <w:rsid w:val="00E45F4A"/>
    <w:rsid w:val="00E461E5"/>
    <w:rsid w:val="00E57112"/>
    <w:rsid w:val="00E71227"/>
    <w:rsid w:val="00E73B7B"/>
    <w:rsid w:val="00E91F77"/>
    <w:rsid w:val="00E94785"/>
    <w:rsid w:val="00E95B5D"/>
    <w:rsid w:val="00EA448D"/>
    <w:rsid w:val="00EB3561"/>
    <w:rsid w:val="00EE772D"/>
    <w:rsid w:val="00F07630"/>
    <w:rsid w:val="00F15DA0"/>
    <w:rsid w:val="00F4270D"/>
    <w:rsid w:val="00F44695"/>
    <w:rsid w:val="00F66F6C"/>
    <w:rsid w:val="00F70A73"/>
    <w:rsid w:val="00F74038"/>
    <w:rsid w:val="00F82CB7"/>
    <w:rsid w:val="00F92698"/>
    <w:rsid w:val="00FD6668"/>
    <w:rsid w:val="00FE34A4"/>
    <w:rsid w:val="00FE3C35"/>
    <w:rsid w:val="00FF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C874"/>
  <w15:docId w15:val="{F614C35C-0FEB-4A1E-A776-2B01A562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448D"/>
  </w:style>
  <w:style w:type="paragraph" w:styleId="Kop1">
    <w:name w:val="heading 1"/>
    <w:basedOn w:val="Standaard"/>
    <w:next w:val="Standaard"/>
    <w:link w:val="Kop1Char"/>
    <w:uiPriority w:val="9"/>
    <w:qFormat/>
    <w:rsid w:val="002B3F1F"/>
    <w:pPr>
      <w:keepNext/>
      <w:keepLines/>
      <w:spacing w:after="255" w:line="255" w:lineRule="exact"/>
      <w:outlineLvl w:val="0"/>
    </w:pPr>
    <w:rPr>
      <w:rFonts w:ascii="Calibri" w:eastAsiaTheme="majorEastAsia" w:hAnsi="Calibri" w:cstheme="majorBidi"/>
      <w:b/>
      <w:color w:val="DF6D0F"/>
      <w:sz w:val="25"/>
      <w:szCs w:val="32"/>
    </w:rPr>
  </w:style>
  <w:style w:type="paragraph" w:styleId="Kop2">
    <w:name w:val="heading 2"/>
    <w:basedOn w:val="Standaard"/>
    <w:next w:val="Standaard"/>
    <w:link w:val="Kop2Char"/>
    <w:uiPriority w:val="9"/>
    <w:qFormat/>
    <w:rsid w:val="0030668E"/>
    <w:pPr>
      <w:keepNext/>
      <w:keepLines/>
      <w:spacing w:before="200"/>
      <w:outlineLvl w:val="1"/>
    </w:pPr>
    <w:rPr>
      <w:rFonts w:asciiTheme="majorHAnsi" w:eastAsiaTheme="majorEastAsia" w:hAnsiTheme="majorHAnsi" w:cstheme="majorBidi"/>
      <w:b/>
      <w:bCs/>
      <w:color w:val="DF6D0F"/>
      <w:sz w:val="24"/>
      <w:szCs w:val="26"/>
    </w:rPr>
  </w:style>
  <w:style w:type="paragraph" w:styleId="Kop3">
    <w:name w:val="heading 3"/>
    <w:basedOn w:val="Standaard"/>
    <w:next w:val="Standaard"/>
    <w:link w:val="Kop3Char"/>
    <w:uiPriority w:val="9"/>
    <w:qFormat/>
    <w:rsid w:val="00EA448D"/>
    <w:pPr>
      <w:keepNext/>
      <w:keepLines/>
      <w:spacing w:before="40"/>
      <w:outlineLvl w:val="2"/>
    </w:pPr>
    <w:rPr>
      <w:rFonts w:asciiTheme="majorHAnsi" w:eastAsiaTheme="majorEastAsia" w:hAnsiTheme="majorHAnsi" w:cstheme="majorBidi"/>
      <w:color w:val="DF6D0F"/>
      <w:sz w:val="24"/>
      <w:szCs w:val="24"/>
    </w:rPr>
  </w:style>
  <w:style w:type="paragraph" w:styleId="Kop4">
    <w:name w:val="heading 4"/>
    <w:basedOn w:val="Standaard"/>
    <w:next w:val="Standaard"/>
    <w:link w:val="Kop4Char"/>
    <w:uiPriority w:val="9"/>
    <w:qFormat/>
    <w:rsid w:val="00EA448D"/>
    <w:pPr>
      <w:keepNext/>
      <w:keepLines/>
      <w:spacing w:before="40"/>
      <w:outlineLvl w:val="3"/>
    </w:pPr>
    <w:rPr>
      <w:rFonts w:asciiTheme="majorHAnsi" w:eastAsiaTheme="majorEastAsia" w:hAnsiTheme="majorHAnsi" w:cstheme="majorBidi"/>
      <w:i/>
      <w:iCs/>
      <w:color w:val="DF6D0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nfo">
    <w:name w:val="A_Info"/>
    <w:basedOn w:val="Standaard"/>
    <w:semiHidden/>
    <w:qFormat/>
    <w:rsid w:val="00322B48"/>
    <w:pPr>
      <w:spacing w:line="170" w:lineRule="atLeast"/>
    </w:pPr>
    <w:rPr>
      <w:sz w:val="14"/>
    </w:rPr>
  </w:style>
  <w:style w:type="paragraph" w:customStyle="1" w:styleId="AOnderwerp">
    <w:name w:val="A_Onderwerp"/>
    <w:basedOn w:val="Standaard"/>
    <w:semiHidden/>
    <w:qFormat/>
    <w:rsid w:val="00322B48"/>
    <w:rPr>
      <w:b/>
    </w:rPr>
  </w:style>
  <w:style w:type="paragraph" w:customStyle="1" w:styleId="AInfoVet">
    <w:name w:val="A_InfoVet"/>
    <w:basedOn w:val="AInfo"/>
    <w:next w:val="AInfo"/>
    <w:semiHidden/>
    <w:qFormat/>
    <w:rsid w:val="0035251E"/>
    <w:rPr>
      <w:b/>
    </w:rPr>
  </w:style>
  <w:style w:type="paragraph" w:styleId="Koptekst">
    <w:name w:val="header"/>
    <w:basedOn w:val="Standaard"/>
    <w:link w:val="KoptekstChar"/>
    <w:uiPriority w:val="99"/>
    <w:semiHidden/>
    <w:rsid w:val="00251F4F"/>
    <w:pPr>
      <w:tabs>
        <w:tab w:val="center" w:pos="4536"/>
        <w:tab w:val="right" w:pos="9072"/>
      </w:tabs>
    </w:pPr>
  </w:style>
  <w:style w:type="character" w:customStyle="1" w:styleId="KoptekstChar">
    <w:name w:val="Koptekst Char"/>
    <w:basedOn w:val="Standaardalinea-lettertype"/>
    <w:link w:val="Koptekst"/>
    <w:uiPriority w:val="99"/>
    <w:semiHidden/>
    <w:rsid w:val="00717AE7"/>
    <w:rPr>
      <w:lang w:val="nl-NL"/>
    </w:rPr>
  </w:style>
  <w:style w:type="paragraph" w:styleId="Voettekst">
    <w:name w:val="footer"/>
    <w:basedOn w:val="Standaard"/>
    <w:link w:val="VoettekstChar"/>
    <w:uiPriority w:val="99"/>
    <w:semiHidden/>
    <w:rsid w:val="00717AE7"/>
    <w:pPr>
      <w:tabs>
        <w:tab w:val="center" w:pos="4536"/>
        <w:tab w:val="right" w:pos="9072"/>
      </w:tabs>
      <w:spacing w:line="170" w:lineRule="exact"/>
    </w:pPr>
    <w:rPr>
      <w:sz w:val="14"/>
    </w:rPr>
  </w:style>
  <w:style w:type="character" w:customStyle="1" w:styleId="VoettekstChar">
    <w:name w:val="Voettekst Char"/>
    <w:basedOn w:val="Standaardalinea-lettertype"/>
    <w:link w:val="Voettekst"/>
    <w:uiPriority w:val="99"/>
    <w:semiHidden/>
    <w:rsid w:val="00184BBB"/>
    <w:rPr>
      <w:sz w:val="14"/>
      <w:lang w:val="nl-NL"/>
    </w:rPr>
  </w:style>
  <w:style w:type="paragraph" w:styleId="Ballontekst">
    <w:name w:val="Balloon Text"/>
    <w:basedOn w:val="Standaard"/>
    <w:link w:val="BallontekstChar"/>
    <w:uiPriority w:val="99"/>
    <w:semiHidden/>
    <w:rsid w:val="00E91F7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AE7"/>
    <w:rPr>
      <w:rFonts w:ascii="Tahoma" w:hAnsi="Tahoma" w:cs="Tahoma"/>
      <w:sz w:val="16"/>
      <w:szCs w:val="16"/>
      <w:lang w:val="nl-NL"/>
    </w:rPr>
  </w:style>
  <w:style w:type="paragraph" w:customStyle="1" w:styleId="AAdressering">
    <w:name w:val="A_Adressering"/>
    <w:basedOn w:val="Standaard"/>
    <w:semiHidden/>
    <w:qFormat/>
    <w:rsid w:val="00687F9F"/>
    <w:pPr>
      <w:spacing w:line="227" w:lineRule="exact"/>
    </w:pPr>
    <w:rPr>
      <w:lang w:val="en-GB"/>
    </w:rPr>
  </w:style>
  <w:style w:type="paragraph" w:customStyle="1" w:styleId="AColofon">
    <w:name w:val="A_Colofon"/>
    <w:basedOn w:val="Standaard"/>
    <w:semiHidden/>
    <w:qFormat/>
    <w:rsid w:val="00322B48"/>
    <w:pPr>
      <w:spacing w:line="170" w:lineRule="atLeast"/>
    </w:pPr>
    <w:rPr>
      <w:sz w:val="14"/>
    </w:rPr>
  </w:style>
  <w:style w:type="paragraph" w:customStyle="1" w:styleId="AVierdeLevel">
    <w:name w:val="A_VierdeLevel"/>
    <w:basedOn w:val="AColofon"/>
    <w:next w:val="AColofon"/>
    <w:semiHidden/>
    <w:qFormat/>
    <w:rsid w:val="001C6D3A"/>
    <w:pPr>
      <w:spacing w:after="170"/>
    </w:pPr>
    <w:rPr>
      <w:b/>
    </w:rPr>
  </w:style>
  <w:style w:type="paragraph" w:customStyle="1" w:styleId="AAlineaKop">
    <w:name w:val="A_AlineaKop"/>
    <w:basedOn w:val="Standaard"/>
    <w:next w:val="Standaard"/>
    <w:semiHidden/>
    <w:qFormat/>
    <w:rsid w:val="00BD02DE"/>
    <w:pPr>
      <w:keepNext/>
      <w:keepLines/>
      <w:spacing w:line="255" w:lineRule="exact"/>
    </w:pPr>
    <w:rPr>
      <w:b/>
    </w:rPr>
  </w:style>
  <w:style w:type="paragraph" w:styleId="Lijstalinea">
    <w:name w:val="List Paragraph"/>
    <w:basedOn w:val="Standaard"/>
    <w:uiPriority w:val="34"/>
    <w:semiHidden/>
    <w:qFormat/>
    <w:rsid w:val="004549F4"/>
    <w:pPr>
      <w:ind w:left="720"/>
      <w:contextualSpacing/>
    </w:pPr>
  </w:style>
  <w:style w:type="paragraph" w:customStyle="1" w:styleId="ABullets1">
    <w:name w:val="A_Bullets1"/>
    <w:basedOn w:val="Lijstalinea"/>
    <w:qFormat/>
    <w:rsid w:val="004D777D"/>
    <w:pPr>
      <w:numPr>
        <w:numId w:val="1"/>
      </w:numPr>
      <w:spacing w:line="255" w:lineRule="exact"/>
    </w:pPr>
  </w:style>
  <w:style w:type="paragraph" w:customStyle="1" w:styleId="ABullets2">
    <w:name w:val="A_Bullets2"/>
    <w:basedOn w:val="Lijstalinea"/>
    <w:qFormat/>
    <w:rsid w:val="004A6203"/>
    <w:pPr>
      <w:numPr>
        <w:ilvl w:val="1"/>
        <w:numId w:val="1"/>
      </w:numPr>
    </w:pPr>
  </w:style>
  <w:style w:type="character" w:customStyle="1" w:styleId="Kop2Char">
    <w:name w:val="Kop 2 Char"/>
    <w:basedOn w:val="Standaardalinea-lettertype"/>
    <w:link w:val="Kop2"/>
    <w:uiPriority w:val="9"/>
    <w:rsid w:val="0030668E"/>
    <w:rPr>
      <w:rFonts w:asciiTheme="majorHAnsi" w:eastAsiaTheme="majorEastAsia" w:hAnsiTheme="majorHAnsi" w:cstheme="majorBidi"/>
      <w:b/>
      <w:bCs/>
      <w:color w:val="DF6D0F"/>
      <w:sz w:val="24"/>
      <w:szCs w:val="26"/>
      <w:lang w:val="nl-NL"/>
    </w:rPr>
  </w:style>
  <w:style w:type="paragraph" w:customStyle="1" w:styleId="ANummering1">
    <w:name w:val="A_Nummering1"/>
    <w:basedOn w:val="Standaard"/>
    <w:qFormat/>
    <w:rsid w:val="007A6915"/>
    <w:pPr>
      <w:numPr>
        <w:numId w:val="4"/>
      </w:numPr>
    </w:pPr>
  </w:style>
  <w:style w:type="paragraph" w:customStyle="1" w:styleId="ADatum">
    <w:name w:val="A_Datum"/>
    <w:basedOn w:val="AColofon"/>
    <w:next w:val="AColofon"/>
    <w:semiHidden/>
    <w:qFormat/>
    <w:rsid w:val="0031584B"/>
    <w:pPr>
      <w:spacing w:before="170"/>
    </w:pPr>
    <w:rPr>
      <w:noProof/>
    </w:rPr>
  </w:style>
  <w:style w:type="paragraph" w:customStyle="1" w:styleId="AKopVervolgPag">
    <w:name w:val="A_KopVervolgPag"/>
    <w:basedOn w:val="AColofon"/>
    <w:next w:val="AColofon"/>
    <w:semiHidden/>
    <w:qFormat/>
    <w:rsid w:val="009354B6"/>
  </w:style>
  <w:style w:type="table" w:customStyle="1" w:styleId="Tabelraster1">
    <w:name w:val="Tabelraster1"/>
    <w:basedOn w:val="Standaardtabel"/>
    <w:uiPriority w:val="39"/>
    <w:rsid w:val="001C6D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amDocument">
    <w:name w:val="A_NaamDocument"/>
    <w:basedOn w:val="Standaard"/>
    <w:semiHidden/>
    <w:qFormat/>
    <w:rsid w:val="006A5E82"/>
    <w:pPr>
      <w:spacing w:line="383" w:lineRule="atLeast"/>
    </w:pPr>
    <w:rPr>
      <w:b/>
      <w:sz w:val="36"/>
    </w:rPr>
  </w:style>
  <w:style w:type="paragraph" w:customStyle="1" w:styleId="AHoofdstukKop">
    <w:name w:val="A_HoofdstukKop"/>
    <w:basedOn w:val="Standaard"/>
    <w:next w:val="Standaard"/>
    <w:semiHidden/>
    <w:qFormat/>
    <w:rsid w:val="005F089A"/>
    <w:pPr>
      <w:spacing w:after="255" w:line="255" w:lineRule="exact"/>
    </w:pPr>
    <w:rPr>
      <w:b/>
      <w:noProof/>
      <w:color w:val="00988D" w:themeColor="text2"/>
      <w:sz w:val="25"/>
      <w:szCs w:val="25"/>
      <w:lang w:eastAsia="nl-NL"/>
    </w:rPr>
  </w:style>
  <w:style w:type="table" w:customStyle="1" w:styleId="ATabel">
    <w:name w:val="A_Tabel"/>
    <w:basedOn w:val="Standaardtabel"/>
    <w:uiPriority w:val="99"/>
    <w:rsid w:val="003544CB"/>
    <w:pPr>
      <w:spacing w:line="255" w:lineRule="atLeast"/>
    </w:pPr>
    <w:rPr>
      <w:position w:val="2"/>
      <w:sz w:val="18"/>
    </w:rPr>
    <w:tblPr>
      <w:tblInd w:w="-113" w:type="dxa"/>
      <w:tblBorders>
        <w:insideH w:val="single" w:sz="4" w:space="0" w:color="FFFFFF" w:themeColor="background1"/>
      </w:tblBorders>
      <w:tblCellMar>
        <w:left w:w="0" w:type="dxa"/>
        <w:right w:w="113" w:type="dxa"/>
      </w:tblCellMar>
    </w:tblPr>
    <w:tcPr>
      <w:shd w:val="clear" w:color="auto" w:fill="DADADA" w:themeFill="background2"/>
    </w:tcPr>
    <w:tblStylePr w:type="firstRow">
      <w:pPr>
        <w:wordWrap/>
        <w:spacing w:line="255" w:lineRule="atLeast"/>
      </w:pPr>
      <w:rPr>
        <w:b/>
        <w:color w:val="000000"/>
      </w:rPr>
      <w:tblPr/>
      <w:tcPr>
        <w:tcBorders>
          <w:top w:val="nil"/>
          <w:left w:val="nil"/>
          <w:bottom w:val="nil"/>
          <w:right w:val="nil"/>
          <w:insideH w:val="nil"/>
          <w:insideV w:val="nil"/>
        </w:tcBorders>
        <w:shd w:val="clear" w:color="auto" w:fill="DF6D0F"/>
      </w:tcPr>
    </w:tblStylePr>
    <w:tblStylePr w:type="firstCol">
      <w:pPr>
        <w:wordWrap/>
        <w:ind w:leftChars="0" w:left="113"/>
      </w:pPr>
    </w:tblStylePr>
  </w:style>
  <w:style w:type="paragraph" w:customStyle="1" w:styleId="AGrijzeachtergrond">
    <w:name w:val="A_Grijze achtergrond"/>
    <w:basedOn w:val="Standaard"/>
    <w:semiHidden/>
    <w:qFormat/>
    <w:rsid w:val="005F089A"/>
    <w:pPr>
      <w:pBdr>
        <w:top w:val="single" w:sz="24" w:space="0" w:color="DADADA" w:themeColor="background2"/>
        <w:left w:val="single" w:sz="36" w:space="0" w:color="DADADA" w:themeColor="background2"/>
        <w:bottom w:val="single" w:sz="24" w:space="0" w:color="DADADA" w:themeColor="background2"/>
        <w:right w:val="single" w:sz="36" w:space="0" w:color="DADADA" w:themeColor="background2"/>
      </w:pBdr>
      <w:shd w:val="clear" w:color="auto" w:fill="DADADA" w:themeFill="background2"/>
      <w:spacing w:line="255" w:lineRule="atLeast"/>
    </w:pPr>
  </w:style>
  <w:style w:type="character" w:styleId="Tekstvantijdelijkeaanduiding">
    <w:name w:val="Placeholder Text"/>
    <w:basedOn w:val="Standaardalinea-lettertype"/>
    <w:uiPriority w:val="99"/>
    <w:semiHidden/>
    <w:rsid w:val="000612C4"/>
    <w:rPr>
      <w:color w:val="808080"/>
      <w:lang w:val="nl-NL"/>
    </w:rPr>
  </w:style>
  <w:style w:type="paragraph" w:styleId="Bijschrift">
    <w:name w:val="caption"/>
    <w:basedOn w:val="Standaard"/>
    <w:next w:val="Standaard"/>
    <w:uiPriority w:val="35"/>
    <w:semiHidden/>
    <w:qFormat/>
    <w:rsid w:val="00D232B9"/>
    <w:pPr>
      <w:spacing w:after="200"/>
    </w:pPr>
    <w:rPr>
      <w:i/>
      <w:iCs/>
      <w:color w:val="DF6D0F"/>
      <w:sz w:val="18"/>
      <w:szCs w:val="18"/>
    </w:rPr>
  </w:style>
  <w:style w:type="character" w:customStyle="1" w:styleId="Kop1Char">
    <w:name w:val="Kop 1 Char"/>
    <w:basedOn w:val="Standaardalinea-lettertype"/>
    <w:link w:val="Kop1"/>
    <w:uiPriority w:val="9"/>
    <w:rsid w:val="002B3F1F"/>
    <w:rPr>
      <w:rFonts w:ascii="Calibri" w:eastAsiaTheme="majorEastAsia" w:hAnsi="Calibri" w:cstheme="majorBidi"/>
      <w:b/>
      <w:color w:val="DF6D0F"/>
      <w:sz w:val="25"/>
      <w:szCs w:val="32"/>
      <w:lang w:val="nl-NL"/>
    </w:rPr>
  </w:style>
  <w:style w:type="character" w:customStyle="1" w:styleId="Kop3Char">
    <w:name w:val="Kop 3 Char"/>
    <w:basedOn w:val="Standaardalinea-lettertype"/>
    <w:link w:val="Kop3"/>
    <w:uiPriority w:val="9"/>
    <w:rsid w:val="00EA448D"/>
    <w:rPr>
      <w:rFonts w:asciiTheme="majorHAnsi" w:eastAsiaTheme="majorEastAsia" w:hAnsiTheme="majorHAnsi" w:cstheme="majorBidi"/>
      <w:color w:val="DF6D0F"/>
      <w:sz w:val="24"/>
      <w:szCs w:val="24"/>
      <w:lang w:val="nl-NL"/>
    </w:rPr>
  </w:style>
  <w:style w:type="character" w:customStyle="1" w:styleId="Kop4Char">
    <w:name w:val="Kop 4 Char"/>
    <w:basedOn w:val="Standaardalinea-lettertype"/>
    <w:link w:val="Kop4"/>
    <w:uiPriority w:val="9"/>
    <w:rsid w:val="00EA448D"/>
    <w:rPr>
      <w:rFonts w:asciiTheme="majorHAnsi" w:eastAsiaTheme="majorEastAsia" w:hAnsiTheme="majorHAnsi" w:cstheme="majorBidi"/>
      <w:i/>
      <w:iCs/>
      <w:color w:val="DF6D0F"/>
      <w:lang w:val="nl-NL"/>
    </w:rPr>
  </w:style>
  <w:style w:type="paragraph" w:styleId="Duidelijkcitaat">
    <w:name w:val="Intense Quote"/>
    <w:basedOn w:val="Standaard"/>
    <w:next w:val="Standaard"/>
    <w:link w:val="DuidelijkcitaatChar"/>
    <w:uiPriority w:val="30"/>
    <w:semiHidden/>
    <w:qFormat/>
    <w:rsid w:val="003544CB"/>
    <w:pPr>
      <w:pBdr>
        <w:top w:val="single" w:sz="4" w:space="10" w:color="00988D" w:themeColor="accent1"/>
        <w:bottom w:val="single" w:sz="4" w:space="10" w:color="00988D" w:themeColor="accent1"/>
      </w:pBdr>
      <w:spacing w:before="360" w:after="360"/>
      <w:ind w:left="864" w:right="864"/>
      <w:jc w:val="center"/>
    </w:pPr>
    <w:rPr>
      <w:i/>
      <w:iCs/>
      <w:color w:val="DF6D0F"/>
    </w:rPr>
  </w:style>
  <w:style w:type="character" w:customStyle="1" w:styleId="DuidelijkcitaatChar">
    <w:name w:val="Duidelijk citaat Char"/>
    <w:basedOn w:val="Standaardalinea-lettertype"/>
    <w:link w:val="Duidelijkcitaat"/>
    <w:uiPriority w:val="30"/>
    <w:semiHidden/>
    <w:rsid w:val="003544CB"/>
    <w:rPr>
      <w:i/>
      <w:iCs/>
      <w:color w:val="DF6D0F"/>
      <w:lang w:val="nl-NL"/>
    </w:rPr>
  </w:style>
  <w:style w:type="character" w:styleId="Hyperlink">
    <w:name w:val="Hyperlink"/>
    <w:basedOn w:val="Standaardalinea-lettertype"/>
    <w:uiPriority w:val="99"/>
    <w:semiHidden/>
    <w:rsid w:val="00221731"/>
    <w:rPr>
      <w:color w:val="0578BE" w:themeColor="hyperlink"/>
      <w:u w:val="single"/>
      <w:lang w:val="nl-NL"/>
    </w:rPr>
  </w:style>
  <w:style w:type="character" w:styleId="Onopgelostemelding">
    <w:name w:val="Unresolved Mention"/>
    <w:basedOn w:val="Standaardalinea-lettertype"/>
    <w:uiPriority w:val="99"/>
    <w:semiHidden/>
    <w:unhideWhenUsed/>
    <w:rsid w:val="00221731"/>
    <w:rPr>
      <w:color w:val="605E5C"/>
      <w:shd w:val="clear" w:color="auto" w:fill="E1DFDD"/>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563">
      <w:bodyDiv w:val="1"/>
      <w:marLeft w:val="0"/>
      <w:marRight w:val="0"/>
      <w:marTop w:val="0"/>
      <w:marBottom w:val="0"/>
      <w:divBdr>
        <w:top w:val="none" w:sz="0" w:space="0" w:color="auto"/>
        <w:left w:val="none" w:sz="0" w:space="0" w:color="auto"/>
        <w:bottom w:val="none" w:sz="0" w:space="0" w:color="auto"/>
        <w:right w:val="none" w:sz="0" w:space="0" w:color="auto"/>
      </w:divBdr>
    </w:div>
    <w:div w:id="125002940">
      <w:bodyDiv w:val="1"/>
      <w:marLeft w:val="0"/>
      <w:marRight w:val="0"/>
      <w:marTop w:val="0"/>
      <w:marBottom w:val="0"/>
      <w:divBdr>
        <w:top w:val="none" w:sz="0" w:space="0" w:color="auto"/>
        <w:left w:val="none" w:sz="0" w:space="0" w:color="auto"/>
        <w:bottom w:val="none" w:sz="0" w:space="0" w:color="auto"/>
        <w:right w:val="none" w:sz="0" w:space="0" w:color="auto"/>
      </w:divBdr>
    </w:div>
    <w:div w:id="779567065">
      <w:bodyDiv w:val="1"/>
      <w:marLeft w:val="0"/>
      <w:marRight w:val="0"/>
      <w:marTop w:val="0"/>
      <w:marBottom w:val="0"/>
      <w:divBdr>
        <w:top w:val="none" w:sz="0" w:space="0" w:color="auto"/>
        <w:left w:val="none" w:sz="0" w:space="0" w:color="auto"/>
        <w:bottom w:val="none" w:sz="0" w:space="0" w:color="auto"/>
        <w:right w:val="none" w:sz="0" w:space="0" w:color="auto"/>
      </w:divBdr>
    </w:div>
    <w:div w:id="1029842399">
      <w:bodyDiv w:val="1"/>
      <w:marLeft w:val="0"/>
      <w:marRight w:val="0"/>
      <w:marTop w:val="0"/>
      <w:marBottom w:val="0"/>
      <w:divBdr>
        <w:top w:val="none" w:sz="0" w:space="0" w:color="auto"/>
        <w:left w:val="none" w:sz="0" w:space="0" w:color="auto"/>
        <w:bottom w:val="none" w:sz="0" w:space="0" w:color="auto"/>
        <w:right w:val="none" w:sz="0" w:space="0" w:color="auto"/>
      </w:divBdr>
    </w:div>
    <w:div w:id="1109010379">
      <w:bodyDiv w:val="1"/>
      <w:marLeft w:val="0"/>
      <w:marRight w:val="0"/>
      <w:marTop w:val="0"/>
      <w:marBottom w:val="0"/>
      <w:divBdr>
        <w:top w:val="none" w:sz="0" w:space="0" w:color="auto"/>
        <w:left w:val="none" w:sz="0" w:space="0" w:color="auto"/>
        <w:bottom w:val="none" w:sz="0" w:space="0" w:color="auto"/>
        <w:right w:val="none" w:sz="0" w:space="0" w:color="auto"/>
      </w:divBdr>
    </w:div>
    <w:div w:id="1701321198">
      <w:bodyDiv w:val="1"/>
      <w:marLeft w:val="0"/>
      <w:marRight w:val="0"/>
      <w:marTop w:val="0"/>
      <w:marBottom w:val="0"/>
      <w:divBdr>
        <w:top w:val="none" w:sz="0" w:space="0" w:color="auto"/>
        <w:left w:val="none" w:sz="0" w:space="0" w:color="auto"/>
        <w:bottom w:val="none" w:sz="0" w:space="0" w:color="auto"/>
        <w:right w:val="none" w:sz="0" w:space="0" w:color="auto"/>
      </w:divBdr>
    </w:div>
    <w:div w:id="19626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vm.emmeloord@aeres.n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D47F8D0C6429387B2225B7746936A"/>
        <w:category>
          <w:name w:val="Algemeen"/>
          <w:gallery w:val="placeholder"/>
        </w:category>
        <w:types>
          <w:type w:val="bbPlcHdr"/>
        </w:types>
        <w:behaviors>
          <w:behavior w:val="content"/>
        </w:behaviors>
        <w:guid w:val="{2485615A-9BC0-4176-8E36-152716CDBA5C}"/>
      </w:docPartPr>
      <w:docPartBody>
        <w:p w:rsidR="00705037" w:rsidRDefault="00705037"/>
      </w:docPartBody>
    </w:docPart>
    <w:docPart>
      <w:docPartPr>
        <w:name w:val="26664292A2C14B548DE070FFCBF525F5"/>
        <w:category>
          <w:name w:val="Algemeen"/>
          <w:gallery w:val="placeholder"/>
        </w:category>
        <w:types>
          <w:type w:val="bbPlcHdr"/>
        </w:types>
        <w:behaviors>
          <w:behavior w:val="content"/>
        </w:behaviors>
        <w:guid w:val="{674A81A0-4011-4A28-9C2A-2C09F375BFFE}"/>
      </w:docPartPr>
      <w:docPartBody>
        <w:p w:rsidR="00705037" w:rsidRDefault="00705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37"/>
    <w:rsid w:val="001544ED"/>
    <w:rsid w:val="00227C03"/>
    <w:rsid w:val="0024061A"/>
    <w:rsid w:val="0065749E"/>
    <w:rsid w:val="00705037"/>
    <w:rsid w:val="007228C0"/>
    <w:rsid w:val="00751A4B"/>
    <w:rsid w:val="007919B7"/>
    <w:rsid w:val="007D2B31"/>
    <w:rsid w:val="007F4B75"/>
    <w:rsid w:val="008A3F2B"/>
    <w:rsid w:val="008F3767"/>
    <w:rsid w:val="00A3422A"/>
    <w:rsid w:val="00A914C7"/>
    <w:rsid w:val="00B50FE0"/>
    <w:rsid w:val="00CC2E02"/>
    <w:rsid w:val="00D04DC4"/>
    <w:rsid w:val="00D6473A"/>
    <w:rsid w:val="00E45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eres">
      <a:dk1>
        <a:sysClr val="windowText" lastClr="000000"/>
      </a:dk1>
      <a:lt1>
        <a:sysClr val="window" lastClr="FFFFFF"/>
      </a:lt1>
      <a:dk2>
        <a:srgbClr val="00988D"/>
      </a:dk2>
      <a:lt2>
        <a:srgbClr val="DADADA"/>
      </a:lt2>
      <a:accent1>
        <a:srgbClr val="00988D"/>
      </a:accent1>
      <a:accent2>
        <a:srgbClr val="CC4824"/>
      </a:accent2>
      <a:accent3>
        <a:srgbClr val="C8D300"/>
      </a:accent3>
      <a:accent4>
        <a:srgbClr val="70150B"/>
      </a:accent4>
      <a:accent5>
        <a:srgbClr val="FBBA00"/>
      </a:accent5>
      <a:accent6>
        <a:srgbClr val="0578BE"/>
      </a:accent6>
      <a:hlink>
        <a:srgbClr val="0578BE"/>
      </a:hlink>
      <a:folHlink>
        <a:srgbClr val="CC482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1DBD-838C-47FE-A536-86E6495C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394</Words>
  <Characters>2169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Nijboer, V</dc:creator>
  <cp:lastModifiedBy>Tabitha Wiranta</cp:lastModifiedBy>
  <cp:revision>2</cp:revision>
  <dcterms:created xsi:type="dcterms:W3CDTF">2025-10-09T07:06:00Z</dcterms:created>
  <dcterms:modified xsi:type="dcterms:W3CDTF">2025-10-09T07:06:00Z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Document</vt:lpwstr>
  </property>
  <property fmtid="{D5CDD505-2E9C-101B-9397-08002B2CF9AE}" pid="3" name="Page">
    <vt:lpwstr>Pagina</vt:lpwstr>
  </property>
  <property fmtid="{D5CDD505-2E9C-101B-9397-08002B2CF9AE}" pid="4" name="PageOf">
    <vt:lpwstr>van</vt:lpwstr>
  </property>
  <property fmtid="{D5CDD505-2E9C-101B-9397-08002B2CF9AE}" pid="5" name="chkExternDocument">
    <vt:lpwstr>False</vt:lpwstr>
  </property>
  <property fmtid="{D5CDD505-2E9C-101B-9397-08002B2CF9AE}" pid="6" name="txtDocumentName">
    <vt:lpwstr>Verzoek Verlof</vt:lpwstr>
  </property>
  <property fmtid="{D5CDD505-2E9C-101B-9397-08002B2CF9AE}" pid="7" name="txtReference">
    <vt:lpwstr/>
  </property>
  <property fmtid="{D5CDD505-2E9C-101B-9397-08002B2CF9AE}" pid="8" name="cboSigner">
    <vt:lpwstr>Team Aeres Praktijkonderwijs</vt:lpwstr>
  </property>
  <property fmtid="{D5CDD505-2E9C-101B-9397-08002B2CF9AE}" pid="9" name="cboLanguage">
    <vt:lpwstr>Nederlands</vt:lpwstr>
  </property>
  <property fmtid="{D5CDD505-2E9C-101B-9397-08002B2CF9AE}" pid="10" name="txtVersion">
    <vt:lpwstr/>
  </property>
  <property fmtid="{D5CDD505-2E9C-101B-9397-08002B2CF9AE}" pid="11" name="txtDate">
    <vt:lpwstr>07 oktober 2024</vt:lpwstr>
  </property>
  <property fmtid="{D5CDD505-2E9C-101B-9397-08002B2CF9AE}" pid="12" name="CreatedWithVersion">
    <vt:lpwstr/>
  </property>
  <property fmtid="{D5CDD505-2E9C-101B-9397-08002B2CF9AE}" pid="13" name="languageID">
    <vt:lpwstr>1043</vt:lpwstr>
  </property>
</Properties>
</file>